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222A8" w:rsidRPr="00CC5A9D" w:rsidRDefault="00EA6146" w:rsidP="00CD0E2A">
      <w:pPr>
        <w:ind w:left="-142"/>
        <w:rPr>
          <w:rFonts w:ascii="Calibri" w:hAnsi="Calibri" w:cs="Calibri"/>
          <w:sz w:val="22"/>
          <w:szCs w:val="22"/>
          <w:lang w:val="es-ES_tradnl"/>
        </w:rPr>
      </w:pPr>
      <w:r w:rsidRPr="00CC5A9D"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 wp14:anchorId="01439883" wp14:editId="07777777">
            <wp:extent cx="2266315" cy="793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222A8" w:rsidRPr="00CC5A9D" w:rsidRDefault="008222A8" w:rsidP="00BB5CDF">
      <w:pPr>
        <w:rPr>
          <w:rFonts w:ascii="Calibri" w:hAnsi="Calibri" w:cs="Calibri"/>
          <w:b/>
          <w:sz w:val="22"/>
          <w:szCs w:val="22"/>
          <w:lang w:val="es-ES_tradnl"/>
        </w:rPr>
      </w:pPr>
    </w:p>
    <w:p w14:paraId="5FBFAC5E" w14:textId="6AD7DA23" w:rsidR="00565BAD" w:rsidRPr="00CC5A9D" w:rsidRDefault="00565BAD" w:rsidP="00565BAD">
      <w:pP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CC5A9D">
        <w:rPr>
          <w:rFonts w:ascii="Calibri" w:hAnsi="Calibri" w:cs="Calibri"/>
          <w:b/>
          <w:sz w:val="32"/>
          <w:szCs w:val="32"/>
          <w:lang w:val="es-ES_tradnl"/>
        </w:rPr>
        <w:t>BECAS EVC CIN 20</w:t>
      </w:r>
      <w:r w:rsidR="00F2070D" w:rsidRPr="00CC5A9D">
        <w:rPr>
          <w:rFonts w:ascii="Calibri" w:hAnsi="Calibri" w:cs="Calibri"/>
          <w:b/>
          <w:sz w:val="32"/>
          <w:szCs w:val="32"/>
          <w:lang w:val="es-ES_tradnl"/>
        </w:rPr>
        <w:t>2</w:t>
      </w:r>
      <w:r w:rsidR="00BE006E">
        <w:rPr>
          <w:rFonts w:ascii="Calibri" w:hAnsi="Calibri" w:cs="Calibri"/>
          <w:b/>
          <w:sz w:val="32"/>
          <w:szCs w:val="32"/>
          <w:lang w:val="es-ES_tradnl"/>
        </w:rPr>
        <w:t>2</w:t>
      </w:r>
    </w:p>
    <w:p w14:paraId="5B6FD667" w14:textId="77777777" w:rsidR="00296430" w:rsidRPr="00CC5A9D" w:rsidRDefault="0083386A" w:rsidP="00CD0E2A">
      <w:pPr>
        <w:jc w:val="center"/>
        <w:rPr>
          <w:rFonts w:ascii="Calibri" w:hAnsi="Calibri" w:cs="Calibri"/>
          <w:sz w:val="32"/>
          <w:szCs w:val="32"/>
          <w:lang w:val="es-ES_tradnl"/>
        </w:rPr>
      </w:pPr>
      <w:r w:rsidRPr="00CC5A9D">
        <w:rPr>
          <w:rFonts w:ascii="Calibri" w:hAnsi="Calibri" w:cs="Calibri"/>
          <w:sz w:val="32"/>
          <w:szCs w:val="32"/>
          <w:lang w:val="es-ES_tradnl"/>
        </w:rPr>
        <w:t>CERTIFICACIÓ</w:t>
      </w:r>
      <w:r w:rsidR="008222A8" w:rsidRPr="00CC5A9D">
        <w:rPr>
          <w:rFonts w:ascii="Calibri" w:hAnsi="Calibri" w:cs="Calibri"/>
          <w:sz w:val="32"/>
          <w:szCs w:val="32"/>
          <w:lang w:val="es-ES_tradnl"/>
        </w:rPr>
        <w:t>N MENSUAL DE ACTIVIDADES</w:t>
      </w:r>
    </w:p>
    <w:p w14:paraId="214D64F9" w14:textId="77777777" w:rsidR="00F2070D" w:rsidRPr="00CC5A9D" w:rsidRDefault="00EA6146" w:rsidP="00CD0E2A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 w:rsidRPr="00CC5A9D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B12BB0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1276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C64C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441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" strokecolor="gray" strokeweight="3pt"/>
            </w:pict>
          </mc:Fallback>
        </mc:AlternateContent>
      </w:r>
    </w:p>
    <w:p w14:paraId="19F4758F" w14:textId="0B1D5CF2" w:rsidR="00F2070D" w:rsidRPr="00CC5A9D" w:rsidRDefault="00F2070D" w:rsidP="00F2070D">
      <w:pPr>
        <w:jc w:val="center"/>
        <w:rPr>
          <w:rFonts w:ascii="Calibri" w:hAnsi="Calibri" w:cs="Calibri"/>
          <w:sz w:val="28"/>
          <w:szCs w:val="28"/>
          <w:lang w:val="es-ES_tradnl"/>
        </w:rPr>
      </w:pPr>
      <w:r w:rsidRPr="00CC5A9D">
        <w:rPr>
          <w:rFonts w:ascii="Calibri" w:hAnsi="Calibri" w:cs="Calibri"/>
          <w:sz w:val="28"/>
          <w:szCs w:val="28"/>
          <w:lang w:val="es-ES_tradnl"/>
        </w:rPr>
        <w:t xml:space="preserve">Esta planilla deberá ser remitida, en formato PDF, a la Secretaría de Ciencia y Técnica de cada unidad académica, </w:t>
      </w:r>
      <w:r w:rsidRPr="00CC5A9D">
        <w:rPr>
          <w:rFonts w:ascii="Calibri" w:hAnsi="Calibri" w:cs="Calibri"/>
          <w:b/>
          <w:sz w:val="28"/>
          <w:szCs w:val="28"/>
          <w:lang w:val="es-ES_tradnl"/>
        </w:rPr>
        <w:t>antes del día 2</w:t>
      </w:r>
      <w:r w:rsidR="00BE006E">
        <w:rPr>
          <w:rFonts w:ascii="Calibri" w:hAnsi="Calibri" w:cs="Calibri"/>
          <w:b/>
          <w:sz w:val="28"/>
          <w:szCs w:val="28"/>
          <w:lang w:val="es-ES_tradnl"/>
        </w:rPr>
        <w:t>0</w:t>
      </w:r>
      <w:bookmarkStart w:id="0" w:name="_GoBack"/>
      <w:bookmarkEnd w:id="0"/>
      <w:r w:rsidRPr="00CC5A9D">
        <w:rPr>
          <w:rFonts w:ascii="Calibri" w:hAnsi="Calibri" w:cs="Calibri"/>
          <w:b/>
          <w:sz w:val="28"/>
          <w:szCs w:val="28"/>
          <w:lang w:val="es-ES_tradnl"/>
        </w:rPr>
        <w:t xml:space="preserve"> de cada mes</w:t>
      </w:r>
      <w:r w:rsidRPr="00CC5A9D">
        <w:rPr>
          <w:rFonts w:ascii="Calibri" w:hAnsi="Calibri" w:cs="Calibri"/>
          <w:sz w:val="28"/>
          <w:szCs w:val="28"/>
          <w:lang w:val="es-ES_tradnl"/>
        </w:rPr>
        <w:t>.</w:t>
      </w:r>
    </w:p>
    <w:p w14:paraId="1DE89D8F" w14:textId="77777777" w:rsidR="00F2070D" w:rsidRPr="00CC5A9D" w:rsidRDefault="00F2070D" w:rsidP="00F2070D">
      <w:pPr>
        <w:jc w:val="center"/>
        <w:rPr>
          <w:rFonts w:ascii="Calibri" w:hAnsi="Calibri" w:cs="Calibri"/>
          <w:b/>
          <w:sz w:val="28"/>
          <w:szCs w:val="28"/>
          <w:lang w:val="es-ES_tradnl"/>
        </w:rPr>
      </w:pPr>
      <w:r w:rsidRPr="00CC5A9D">
        <w:rPr>
          <w:rFonts w:ascii="Calibri" w:hAnsi="Calibri" w:cs="Calibri"/>
          <w:b/>
          <w:sz w:val="28"/>
          <w:szCs w:val="28"/>
          <w:lang w:val="es-ES_tradnl"/>
        </w:rPr>
        <w:t xml:space="preserve">SI ESTA CERTIFICACIÓN NO SE PRESENTA EN TÉRMINO Y FORMA </w:t>
      </w:r>
    </w:p>
    <w:p w14:paraId="3E4359C0" w14:textId="45C82DEF" w:rsidR="00296430" w:rsidRPr="00CC5A9D" w:rsidRDefault="00D25E94" w:rsidP="00F2070D">
      <w:pPr>
        <w:pStyle w:val="Ttulo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LA/</w:t>
      </w:r>
      <w:r w:rsidR="00F2070D" w:rsidRPr="00CC5A9D">
        <w:rPr>
          <w:rFonts w:ascii="Calibri" w:hAnsi="Calibri" w:cs="Calibri"/>
          <w:sz w:val="28"/>
          <w:szCs w:val="28"/>
        </w:rPr>
        <w:t>EL BECARI</w:t>
      </w:r>
      <w:r>
        <w:rPr>
          <w:rFonts w:ascii="Calibri" w:hAnsi="Calibri" w:cs="Calibri"/>
          <w:sz w:val="28"/>
          <w:szCs w:val="28"/>
        </w:rPr>
        <w:t>A/O</w:t>
      </w:r>
      <w:r w:rsidR="00F2070D" w:rsidRPr="00CC5A9D">
        <w:rPr>
          <w:rFonts w:ascii="Calibri" w:hAnsi="Calibri" w:cs="Calibri"/>
          <w:sz w:val="28"/>
          <w:szCs w:val="28"/>
        </w:rPr>
        <w:t xml:space="preserve"> NO PODRÁ ACCEDER AL ESTIPENDIO MENSUAL. </w:t>
      </w:r>
    </w:p>
    <w:p w14:paraId="5DAB6C7B" w14:textId="77777777" w:rsidR="008222A8" w:rsidRPr="00CC5A9D" w:rsidRDefault="008222A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8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</w:tblGrid>
      <w:tr w:rsidR="009C6A38" w:rsidRPr="00CC5A9D" w14:paraId="113F8B46" w14:textId="77777777" w:rsidTr="5FA94BBD">
        <w:tc>
          <w:tcPr>
            <w:tcW w:w="3970" w:type="dxa"/>
          </w:tcPr>
          <w:p w14:paraId="37B6D1F2" w14:textId="77777777" w:rsidR="009C6A38" w:rsidRPr="00CC5A9D" w:rsidRDefault="009C6A38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Certificación correspondiente al mes de</w:t>
            </w: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02EB378F" w14:textId="0475CDDF" w:rsidR="009C6A38" w:rsidRPr="00CC5A9D" w:rsidRDefault="009C6A38" w:rsidP="60AB0B51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05A809" w14:textId="77777777" w:rsidR="009C6A38" w:rsidRPr="00CC5A9D" w:rsidRDefault="009C6A38">
      <w:pPr>
        <w:pStyle w:val="Encabezado"/>
        <w:tabs>
          <w:tab w:val="clear" w:pos="4419"/>
          <w:tab w:val="clear" w:pos="8838"/>
        </w:tabs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3599"/>
        <w:gridCol w:w="2385"/>
      </w:tblGrid>
      <w:tr w:rsidR="009C6A38" w:rsidRPr="00CC5A9D" w14:paraId="2B86AD77" w14:textId="77777777" w:rsidTr="5FA94BBD">
        <w:tc>
          <w:tcPr>
            <w:tcW w:w="2992" w:type="dxa"/>
          </w:tcPr>
          <w:p w14:paraId="5A39BBE3" w14:textId="77777777" w:rsidR="009C6A38" w:rsidRPr="00CC5A9D" w:rsidRDefault="009C6A38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3599" w:type="dxa"/>
            <w:vAlign w:val="center"/>
          </w:tcPr>
          <w:p w14:paraId="350D6702" w14:textId="77777777" w:rsidR="009C6A38" w:rsidRPr="00CC5A9D" w:rsidRDefault="009C6A38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2385" w:type="dxa"/>
            <w:tcBorders>
              <w:bottom w:val="dotted" w:sz="4" w:space="0" w:color="auto"/>
            </w:tcBorders>
          </w:tcPr>
          <w:p w14:paraId="41C8F396" w14:textId="20FB0BB5" w:rsidR="009C6A38" w:rsidRPr="00CC5A9D" w:rsidRDefault="009C6A38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A3D3EC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32"/>
      </w:tblGrid>
      <w:tr w:rsidR="009C6A38" w:rsidRPr="00CC5A9D" w14:paraId="0F09F48D" w14:textId="77777777" w:rsidTr="60AB0B51">
        <w:tc>
          <w:tcPr>
            <w:tcW w:w="1346" w:type="dxa"/>
          </w:tcPr>
          <w:p w14:paraId="43D33286" w14:textId="2B970B75" w:rsidR="009C6A38" w:rsidRPr="00CC5A9D" w:rsidRDefault="009C6A38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BECARI</w:t>
            </w:r>
            <w:r w:rsidR="00D25E94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A/</w:t>
            </w: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O:</w:t>
            </w: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7632" w:type="dxa"/>
            <w:tcBorders>
              <w:bottom w:val="dotted" w:sz="4" w:space="0" w:color="auto"/>
            </w:tcBorders>
          </w:tcPr>
          <w:p w14:paraId="0D0B940D" w14:textId="5B4AD6F8" w:rsidR="009C6A38" w:rsidRPr="00CC5A9D" w:rsidRDefault="009C6A38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27B00A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06"/>
      </w:tblGrid>
      <w:tr w:rsidR="00CD0E2A" w:rsidRPr="00CC5A9D" w14:paraId="026FD127" w14:textId="77777777" w:rsidTr="60AB0B51">
        <w:tc>
          <w:tcPr>
            <w:tcW w:w="3472" w:type="dxa"/>
          </w:tcPr>
          <w:p w14:paraId="577DCB71" w14:textId="77777777" w:rsidR="00CD0E2A" w:rsidRPr="00CC5A9D" w:rsidRDefault="00CD0E2A" w:rsidP="00CD0E2A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CÓDIGO otorgado por el CIN:</w:t>
            </w: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506" w:type="dxa"/>
            <w:tcBorders>
              <w:bottom w:val="dotted" w:sz="4" w:space="0" w:color="auto"/>
            </w:tcBorders>
          </w:tcPr>
          <w:p w14:paraId="60061E4C" w14:textId="0A69BEAD" w:rsidR="00CD0E2A" w:rsidRPr="00CC5A9D" w:rsidRDefault="00CD0E2A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EAFD9C" w14:textId="77777777" w:rsidR="00CD0E2A" w:rsidRPr="00CC5A9D" w:rsidRDefault="00CD0E2A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490"/>
      </w:tblGrid>
      <w:tr w:rsidR="009C6A38" w:rsidRPr="00CC5A9D" w14:paraId="1617D7F9" w14:textId="77777777" w:rsidTr="60AB0B51">
        <w:tc>
          <w:tcPr>
            <w:tcW w:w="1488" w:type="dxa"/>
          </w:tcPr>
          <w:p w14:paraId="72C8CF83" w14:textId="77777777" w:rsidR="009C6A38" w:rsidRPr="00CC5A9D" w:rsidRDefault="009C6A38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FACULTAD: </w:t>
            </w:r>
          </w:p>
        </w:tc>
        <w:tc>
          <w:tcPr>
            <w:tcW w:w="7490" w:type="dxa"/>
            <w:tcBorders>
              <w:bottom w:val="dotted" w:sz="4" w:space="0" w:color="auto"/>
            </w:tcBorders>
          </w:tcPr>
          <w:p w14:paraId="4B94D5A5" w14:textId="0632F047" w:rsidR="009C6A38" w:rsidRPr="00CC5A9D" w:rsidRDefault="009C6A38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EEC669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81"/>
      </w:tblGrid>
      <w:tr w:rsidR="009C6A38" w:rsidRPr="00CC5A9D" w14:paraId="151CA86E" w14:textId="77777777" w:rsidTr="60AB0B51">
        <w:tc>
          <w:tcPr>
            <w:tcW w:w="2197" w:type="dxa"/>
          </w:tcPr>
          <w:p w14:paraId="573EDDDD" w14:textId="77777777" w:rsidR="009C6A38" w:rsidRPr="00CC5A9D" w:rsidRDefault="009C6A38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DEPARTAMENTO: </w:t>
            </w:r>
          </w:p>
        </w:tc>
        <w:tc>
          <w:tcPr>
            <w:tcW w:w="6781" w:type="dxa"/>
            <w:tcBorders>
              <w:bottom w:val="dotted" w:sz="4" w:space="0" w:color="auto"/>
            </w:tcBorders>
          </w:tcPr>
          <w:p w14:paraId="3656B9AB" w14:textId="36E3B774" w:rsidR="009C6A38" w:rsidRPr="00CC5A9D" w:rsidRDefault="009C6A38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FB0818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p w14:paraId="69839E47" w14:textId="77777777" w:rsidR="009C6A38" w:rsidRPr="00CC5A9D" w:rsidRDefault="00EA6146">
      <w:pPr>
        <w:rPr>
          <w:rFonts w:ascii="Calibri" w:hAnsi="Calibri" w:cs="Calibri"/>
          <w:sz w:val="22"/>
          <w:szCs w:val="22"/>
          <w:lang w:val="es-ES_tradnl"/>
        </w:rPr>
      </w:pPr>
      <w:r w:rsidRPr="00CC5A9D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A3293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276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3CEC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41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" strokecolor="gray" strokeweight="3pt"/>
            </w:pict>
          </mc:Fallback>
        </mc:AlternateContent>
      </w:r>
    </w:p>
    <w:p w14:paraId="1CEC4D52" w14:textId="77777777" w:rsidR="009C6A38" w:rsidRPr="00CC5A9D" w:rsidRDefault="009C6A38" w:rsidP="00CD0E2A">
      <w:pPr>
        <w:pStyle w:val="Ttulo4"/>
        <w:jc w:val="center"/>
        <w:rPr>
          <w:rFonts w:ascii="Calibri" w:hAnsi="Calibri" w:cs="Calibri"/>
          <w:b/>
          <w:sz w:val="24"/>
          <w:szCs w:val="24"/>
          <w:u w:val="none"/>
        </w:rPr>
      </w:pPr>
      <w:r w:rsidRPr="00CC5A9D">
        <w:rPr>
          <w:rFonts w:ascii="Calibri" w:hAnsi="Calibri" w:cs="Calibri"/>
          <w:b/>
          <w:sz w:val="24"/>
          <w:szCs w:val="24"/>
          <w:u w:val="none"/>
        </w:rPr>
        <w:t>DECLARACIÓN JURADA</w:t>
      </w:r>
    </w:p>
    <w:p w14:paraId="31E38DEC" w14:textId="7AC205DE" w:rsidR="009C6A38" w:rsidRPr="00CC5A9D" w:rsidRDefault="00D25E94" w:rsidP="00CD0E2A">
      <w:pPr>
        <w:jc w:val="center"/>
        <w:rPr>
          <w:rFonts w:ascii="Calibri" w:hAnsi="Calibri" w:cs="Calibri"/>
          <w:szCs w:val="24"/>
          <w:lang w:val="es-ES_tradnl"/>
        </w:rPr>
      </w:pPr>
      <w:r>
        <w:rPr>
          <w:rFonts w:ascii="Calibri" w:hAnsi="Calibri" w:cs="Calibri"/>
          <w:szCs w:val="24"/>
          <w:lang w:val="es-ES_tradnl"/>
        </w:rPr>
        <w:t>La/</w:t>
      </w:r>
      <w:r w:rsidR="009C6A38" w:rsidRPr="00CC5A9D">
        <w:rPr>
          <w:rFonts w:ascii="Calibri" w:hAnsi="Calibri" w:cs="Calibri"/>
          <w:szCs w:val="24"/>
          <w:lang w:val="es-ES_tradnl"/>
        </w:rPr>
        <w:t>El Director</w:t>
      </w:r>
      <w:r>
        <w:rPr>
          <w:rFonts w:ascii="Calibri" w:hAnsi="Calibri" w:cs="Calibri"/>
          <w:szCs w:val="24"/>
          <w:lang w:val="es-ES_tradnl"/>
        </w:rPr>
        <w:t>a/or</w:t>
      </w:r>
      <w:r w:rsidR="009C6A38" w:rsidRPr="00CC5A9D">
        <w:rPr>
          <w:rFonts w:ascii="Calibri" w:hAnsi="Calibri" w:cs="Calibri"/>
          <w:szCs w:val="24"/>
          <w:lang w:val="es-ES_tradnl"/>
        </w:rPr>
        <w:t xml:space="preserve"> deja consta</w:t>
      </w:r>
      <w:r w:rsidR="00FD456D" w:rsidRPr="00CC5A9D">
        <w:rPr>
          <w:rFonts w:ascii="Calibri" w:hAnsi="Calibri" w:cs="Calibri"/>
          <w:szCs w:val="24"/>
          <w:lang w:val="es-ES_tradnl"/>
        </w:rPr>
        <w:t>ncia en est</w:t>
      </w:r>
      <w:r w:rsidR="0083386A" w:rsidRPr="00CC5A9D">
        <w:rPr>
          <w:rFonts w:ascii="Calibri" w:hAnsi="Calibri" w:cs="Calibri"/>
          <w:szCs w:val="24"/>
          <w:lang w:val="es-ES_tradnl"/>
        </w:rPr>
        <w:t>a</w:t>
      </w:r>
      <w:r w:rsidR="00FD456D" w:rsidRPr="00CC5A9D">
        <w:rPr>
          <w:rFonts w:ascii="Calibri" w:hAnsi="Calibri" w:cs="Calibri"/>
          <w:szCs w:val="24"/>
          <w:lang w:val="es-ES_tradnl"/>
        </w:rPr>
        <w:t xml:space="preserve"> Certificación del cumplimiento de tareas </w:t>
      </w:r>
      <w:r>
        <w:rPr>
          <w:rFonts w:ascii="Calibri" w:hAnsi="Calibri" w:cs="Calibri"/>
          <w:szCs w:val="24"/>
          <w:lang w:val="es-ES_tradnl"/>
        </w:rPr>
        <w:t>de la/el</w:t>
      </w:r>
      <w:r w:rsidR="00FD456D" w:rsidRPr="00CC5A9D">
        <w:rPr>
          <w:rFonts w:ascii="Calibri" w:hAnsi="Calibri" w:cs="Calibri"/>
          <w:szCs w:val="24"/>
          <w:lang w:val="es-ES_tradnl"/>
        </w:rPr>
        <w:t xml:space="preserve"> Becari</w:t>
      </w:r>
      <w:r>
        <w:rPr>
          <w:rFonts w:ascii="Calibri" w:hAnsi="Calibri" w:cs="Calibri"/>
          <w:szCs w:val="24"/>
          <w:lang w:val="es-ES_tradnl"/>
        </w:rPr>
        <w:t>a/o</w:t>
      </w:r>
      <w:r w:rsidR="00FD456D" w:rsidRPr="00CC5A9D">
        <w:rPr>
          <w:rFonts w:ascii="Calibri" w:hAnsi="Calibri" w:cs="Calibri"/>
          <w:szCs w:val="24"/>
          <w:lang w:val="es-ES_tradnl"/>
        </w:rPr>
        <w:t xml:space="preserve"> durante el mes en curso.</w:t>
      </w:r>
    </w:p>
    <w:p w14:paraId="11D3D33C" w14:textId="77777777" w:rsidR="009C6A38" w:rsidRPr="00CC5A9D" w:rsidRDefault="00EA6146">
      <w:pPr>
        <w:rPr>
          <w:rFonts w:ascii="Calibri" w:hAnsi="Calibri" w:cs="Calibri"/>
          <w:sz w:val="22"/>
          <w:szCs w:val="22"/>
          <w:lang w:val="es-ES_tradnl"/>
        </w:rPr>
      </w:pPr>
      <w:r w:rsidRPr="00CC5A9D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6944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612765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E503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41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" strokecolor="gray" strokeweight="3pt"/>
            </w:pict>
          </mc:Fallback>
        </mc:AlternateContent>
      </w:r>
    </w:p>
    <w:p w14:paraId="049F31CB" w14:textId="77777777" w:rsidR="00F2070D" w:rsidRPr="00CC5A9D" w:rsidRDefault="00F2070D" w:rsidP="00F2070D">
      <w:pPr>
        <w:pStyle w:val="Ttulo4"/>
        <w:jc w:val="center"/>
        <w:rPr>
          <w:rFonts w:ascii="Calibri" w:hAnsi="Calibri" w:cs="Calibri"/>
          <w:b/>
          <w:szCs w:val="22"/>
          <w:u w:val="none"/>
        </w:rPr>
      </w:pPr>
    </w:p>
    <w:p w14:paraId="2A962A69" w14:textId="77777777" w:rsidR="004A6A4D" w:rsidRPr="00CC5A9D" w:rsidRDefault="00F2070D" w:rsidP="00F2070D">
      <w:pPr>
        <w:pStyle w:val="Ttulo4"/>
        <w:jc w:val="center"/>
        <w:rPr>
          <w:rFonts w:ascii="Calibri" w:hAnsi="Calibri" w:cs="Calibri"/>
          <w:b/>
          <w:sz w:val="24"/>
          <w:szCs w:val="24"/>
          <w:u w:val="none"/>
        </w:rPr>
      </w:pPr>
      <w:r w:rsidRPr="00CC5A9D">
        <w:rPr>
          <w:rFonts w:ascii="Calibri" w:hAnsi="Calibri" w:cs="Calibri"/>
          <w:b/>
          <w:sz w:val="24"/>
          <w:szCs w:val="24"/>
          <w:u w:val="none"/>
        </w:rPr>
        <w:t>EGRESO DE LA CARRERA</w:t>
      </w:r>
    </w:p>
    <w:p w14:paraId="01A10E5A" w14:textId="095F7417" w:rsidR="00CD0E2A" w:rsidRPr="00CC5A9D" w:rsidRDefault="00CD0E2A" w:rsidP="00CD0E2A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 w:rsidRPr="00CC5A9D">
        <w:rPr>
          <w:rFonts w:ascii="Calibri" w:hAnsi="Calibri" w:cs="Calibri"/>
          <w:sz w:val="22"/>
          <w:szCs w:val="22"/>
          <w:lang w:val="es-ES_tradnl"/>
        </w:rPr>
        <w:t xml:space="preserve">Si </w:t>
      </w:r>
      <w:r w:rsidR="00D25E94">
        <w:rPr>
          <w:rFonts w:ascii="Calibri" w:hAnsi="Calibri" w:cs="Calibri"/>
          <w:sz w:val="22"/>
          <w:szCs w:val="22"/>
          <w:lang w:val="es-ES_tradnl"/>
        </w:rPr>
        <w:t>la/</w:t>
      </w:r>
      <w:r w:rsidRPr="00CC5A9D">
        <w:rPr>
          <w:rFonts w:ascii="Calibri" w:hAnsi="Calibri" w:cs="Calibri"/>
          <w:sz w:val="22"/>
          <w:szCs w:val="22"/>
          <w:lang w:val="es-ES_tradnl"/>
        </w:rPr>
        <w:t>el beneficiari</w:t>
      </w:r>
      <w:r w:rsidR="00D25E94">
        <w:rPr>
          <w:rFonts w:ascii="Calibri" w:hAnsi="Calibri" w:cs="Calibri"/>
          <w:sz w:val="22"/>
          <w:szCs w:val="22"/>
          <w:lang w:val="es-ES_tradnl"/>
        </w:rPr>
        <w:t>a/o</w:t>
      </w:r>
      <w:r w:rsidRPr="00CC5A9D">
        <w:rPr>
          <w:rFonts w:ascii="Calibri" w:hAnsi="Calibri" w:cs="Calibri"/>
          <w:sz w:val="22"/>
          <w:szCs w:val="22"/>
          <w:lang w:val="es-ES_tradnl"/>
        </w:rPr>
        <w:t xml:space="preserve"> egresó de la carrera por la cual se presentó a la Beca</w:t>
      </w:r>
      <w:r w:rsidR="00F2070D" w:rsidRPr="00CC5A9D">
        <w:rPr>
          <w:rFonts w:ascii="Calibri" w:hAnsi="Calibri" w:cs="Calibri"/>
          <w:sz w:val="22"/>
          <w:szCs w:val="22"/>
          <w:lang w:val="es-ES_tradnl"/>
        </w:rPr>
        <w:t>,</w:t>
      </w:r>
      <w:r w:rsidRPr="00CC5A9D">
        <w:rPr>
          <w:rFonts w:ascii="Calibri" w:hAnsi="Calibri" w:cs="Calibri"/>
          <w:sz w:val="22"/>
          <w:szCs w:val="22"/>
          <w:lang w:val="es-ES_tradnl"/>
        </w:rPr>
        <w:t xml:space="preserve"> debe completar obligatoriamente este campo y presentar una nota que </w:t>
      </w:r>
      <w:r w:rsidR="00D25E94">
        <w:rPr>
          <w:rFonts w:ascii="Calibri" w:hAnsi="Calibri" w:cs="Calibri"/>
          <w:sz w:val="22"/>
          <w:szCs w:val="22"/>
          <w:lang w:val="es-ES_tradnl"/>
        </w:rPr>
        <w:t>lo consigne con las rúbricas de la/el</w:t>
      </w:r>
      <w:r w:rsidRPr="00CC5A9D">
        <w:rPr>
          <w:rFonts w:ascii="Calibri" w:hAnsi="Calibri" w:cs="Calibri"/>
          <w:sz w:val="22"/>
          <w:szCs w:val="22"/>
          <w:lang w:val="es-ES_tradnl"/>
        </w:rPr>
        <w:t xml:space="preserve"> interesad</w:t>
      </w:r>
      <w:r w:rsidR="00D25E94">
        <w:rPr>
          <w:rFonts w:ascii="Calibri" w:hAnsi="Calibri" w:cs="Calibri"/>
          <w:sz w:val="22"/>
          <w:szCs w:val="22"/>
          <w:lang w:val="es-ES_tradnl"/>
        </w:rPr>
        <w:t>a/o</w:t>
      </w:r>
      <w:r w:rsidRPr="00CC5A9D">
        <w:rPr>
          <w:rFonts w:ascii="Calibri" w:hAnsi="Calibri" w:cs="Calibri"/>
          <w:sz w:val="22"/>
          <w:szCs w:val="22"/>
          <w:lang w:val="es-ES_tradnl"/>
        </w:rPr>
        <w:t xml:space="preserve"> y su Director</w:t>
      </w:r>
      <w:r w:rsidR="00D25E94">
        <w:rPr>
          <w:rFonts w:ascii="Calibri" w:hAnsi="Calibri" w:cs="Calibri"/>
          <w:sz w:val="22"/>
          <w:szCs w:val="22"/>
          <w:lang w:val="es-ES_tradnl"/>
        </w:rPr>
        <w:t>a/or</w:t>
      </w:r>
      <w:r w:rsidRPr="00CC5A9D">
        <w:rPr>
          <w:rFonts w:ascii="Calibri" w:hAnsi="Calibri" w:cs="Calibri"/>
          <w:sz w:val="22"/>
          <w:szCs w:val="22"/>
          <w:lang w:val="es-ES_tradnl"/>
        </w:rPr>
        <w:t xml:space="preserve"> a la mayor brevedad posible</w:t>
      </w:r>
      <w:r w:rsidR="00F2070D" w:rsidRPr="00CC5A9D">
        <w:rPr>
          <w:rFonts w:ascii="Calibri" w:hAnsi="Calibri" w:cs="Calibri"/>
          <w:sz w:val="22"/>
          <w:szCs w:val="22"/>
          <w:lang w:val="es-ES_tradnl"/>
        </w:rPr>
        <w:t>, optando por la renuncia o la prórroga del beneficio</w:t>
      </w:r>
      <w:r w:rsidRPr="00CC5A9D">
        <w:rPr>
          <w:rFonts w:ascii="Calibri" w:hAnsi="Calibri" w:cs="Calibri"/>
          <w:sz w:val="22"/>
          <w:szCs w:val="22"/>
          <w:lang w:val="es-ES_tradnl"/>
        </w:rPr>
        <w:t>.</w:t>
      </w:r>
    </w:p>
    <w:p w14:paraId="53128261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60"/>
        <w:gridCol w:w="2533"/>
      </w:tblGrid>
      <w:tr w:rsidR="009C6A38" w:rsidRPr="00CC5A9D" w14:paraId="56F00959" w14:textId="77777777" w:rsidTr="00F2070D">
        <w:tc>
          <w:tcPr>
            <w:tcW w:w="5954" w:type="dxa"/>
            <w:vAlign w:val="center"/>
          </w:tcPr>
          <w:p w14:paraId="5C955124" w14:textId="77777777" w:rsidR="009C6A38" w:rsidRPr="00CC5A9D" w:rsidRDefault="0083386A" w:rsidP="0083386A">
            <w:pPr>
              <w:pStyle w:val="Ttulo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C5A9D">
              <w:rPr>
                <w:rFonts w:ascii="Calibri" w:hAnsi="Calibri" w:cs="Calibri"/>
                <w:b w:val="0"/>
                <w:sz w:val="22"/>
                <w:szCs w:val="22"/>
              </w:rPr>
              <w:t xml:space="preserve">EGRESÓ </w:t>
            </w:r>
            <w:r w:rsidR="009C6A38" w:rsidRPr="00CC5A9D">
              <w:rPr>
                <w:rFonts w:ascii="Calibri" w:hAnsi="Calibri" w:cs="Calibri"/>
                <w:b w:val="0"/>
                <w:sz w:val="22"/>
                <w:szCs w:val="22"/>
              </w:rPr>
              <w:t xml:space="preserve">de la carrera </w:t>
            </w:r>
            <w:r w:rsidRPr="00CC5A9D">
              <w:rPr>
                <w:rFonts w:ascii="Calibri" w:hAnsi="Calibri" w:cs="Calibri"/>
                <w:b w:val="0"/>
                <w:sz w:val="22"/>
                <w:szCs w:val="22"/>
              </w:rPr>
              <w:t>de………………………………………………………………</w:t>
            </w:r>
            <w:r w:rsidR="009C6A38" w:rsidRPr="00CC5A9D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14:paraId="62486C05" w14:textId="77777777" w:rsidR="009C6A38" w:rsidRPr="00CC5A9D" w:rsidRDefault="009C6A38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533" w:type="dxa"/>
            <w:tcBorders>
              <w:left w:val="nil"/>
            </w:tcBorders>
            <w:vAlign w:val="center"/>
          </w:tcPr>
          <w:p w14:paraId="0DBF1988" w14:textId="77777777" w:rsidR="009C6A38" w:rsidRPr="00CC5A9D" w:rsidRDefault="009C6A38" w:rsidP="00F2070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>Fecha:</w:t>
            </w:r>
            <w:r w:rsidR="00F2070D"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>....../......../........</w:t>
            </w:r>
          </w:p>
        </w:tc>
      </w:tr>
    </w:tbl>
    <w:p w14:paraId="4101652C" w14:textId="77777777" w:rsidR="009C6A38" w:rsidRPr="00CC5A9D" w:rsidRDefault="009C6A38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3402"/>
      </w:tblGrid>
      <w:tr w:rsidR="009C6A38" w:rsidRPr="00CC5A9D" w14:paraId="21B24123" w14:textId="77777777" w:rsidTr="60AB0B51">
        <w:tc>
          <w:tcPr>
            <w:tcW w:w="3827" w:type="dxa"/>
            <w:tcBorders>
              <w:bottom w:val="dotted" w:sz="4" w:space="0" w:color="auto"/>
            </w:tcBorders>
          </w:tcPr>
          <w:p w14:paraId="29789A37" w14:textId="77777777" w:rsidR="009C6A38" w:rsidRPr="00CC5A9D" w:rsidRDefault="00EA6146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C5A9D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6D1339" wp14:editId="0777777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1619250</wp:posOffset>
                      </wp:positionV>
                      <wp:extent cx="5612765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27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94C85"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127.5pt" to="431.3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" strokecolor="gray" strokeweight="3pt"/>
                  </w:pict>
                </mc:Fallback>
              </mc:AlternateContent>
            </w:r>
            <w:r w:rsidRPr="00CC5A9D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AA2724" wp14:editId="0777777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36195</wp:posOffset>
                      </wp:positionV>
                      <wp:extent cx="5612765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27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006E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2.85pt" to="431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" strokecolor="gray" strokeweight="3pt"/>
                  </w:pict>
                </mc:Fallback>
              </mc:AlternateContent>
            </w:r>
          </w:p>
          <w:p w14:paraId="3E2990EF" w14:textId="2DF54B1B" w:rsidR="00B85A31" w:rsidRDefault="60AB0B51" w:rsidP="00B85A31">
            <w:pPr>
              <w:rPr>
                <w:rFonts w:ascii="Calibri" w:hAnsi="Calibri" w:cs="Calibri"/>
                <w:sz w:val="22"/>
                <w:szCs w:val="22"/>
              </w:rPr>
            </w:pPr>
            <w:r w:rsidRPr="60AB0B5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4F1FDA" w14:textId="77777777" w:rsidR="00D25E94" w:rsidRDefault="00D25E94" w:rsidP="00B85A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99C43A" w14:textId="418CB863" w:rsidR="00B85A31" w:rsidRPr="00CC5A9D" w:rsidRDefault="00B85A31" w:rsidP="00B85A31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DDBEF00" w14:textId="77777777" w:rsidR="009C6A38" w:rsidRPr="00CC5A9D" w:rsidRDefault="009C6A38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461D779" w14:textId="79AFCC80" w:rsidR="009C6A38" w:rsidRPr="00CC5A9D" w:rsidRDefault="009C6A38" w:rsidP="60AB0B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A38" w:rsidRPr="00CC5A9D" w14:paraId="2FBD0E02" w14:textId="77777777" w:rsidTr="60AB0B51">
        <w:tc>
          <w:tcPr>
            <w:tcW w:w="3827" w:type="dxa"/>
          </w:tcPr>
          <w:p w14:paraId="2D1E50B3" w14:textId="641895DD" w:rsidR="009C6A38" w:rsidRPr="00CC5A9D" w:rsidRDefault="009C6A38" w:rsidP="00D25E94">
            <w:pPr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CC5A9D">
              <w:rPr>
                <w:rFonts w:ascii="Calibri" w:hAnsi="Calibri" w:cs="Calibri"/>
                <w:sz w:val="20"/>
                <w:lang w:val="es-ES_tradnl"/>
              </w:rPr>
              <w:t xml:space="preserve">Firma y aclaración </w:t>
            </w:r>
            <w:r w:rsidR="00CD0E2A" w:rsidRPr="00CC5A9D">
              <w:rPr>
                <w:rFonts w:ascii="Calibri" w:hAnsi="Calibri" w:cs="Calibri"/>
                <w:sz w:val="20"/>
                <w:lang w:val="es-ES_tradnl"/>
              </w:rPr>
              <w:t xml:space="preserve">y DNI </w:t>
            </w:r>
            <w:r w:rsidR="00F2070D" w:rsidRPr="00CC5A9D">
              <w:rPr>
                <w:rFonts w:ascii="Calibri" w:hAnsi="Calibri" w:cs="Calibri"/>
                <w:sz w:val="20"/>
                <w:lang w:val="es-ES_tradnl"/>
              </w:rPr>
              <w:t>d</w:t>
            </w:r>
            <w:r w:rsidRPr="00CC5A9D">
              <w:rPr>
                <w:rFonts w:ascii="Calibri" w:hAnsi="Calibri" w:cs="Calibri"/>
                <w:sz w:val="20"/>
                <w:lang w:val="es-ES_tradnl"/>
              </w:rPr>
              <w:t>el</w:t>
            </w:r>
            <w:r w:rsidR="00CD0E2A" w:rsidRPr="00CC5A9D">
              <w:rPr>
                <w:rFonts w:ascii="Calibri" w:hAnsi="Calibri" w:cs="Calibri"/>
                <w:sz w:val="20"/>
                <w:lang w:val="es-ES_tradnl"/>
              </w:rPr>
              <w:t xml:space="preserve"> </w:t>
            </w:r>
            <w:r w:rsidRPr="00CC5A9D">
              <w:rPr>
                <w:rFonts w:ascii="Calibri" w:hAnsi="Calibri" w:cs="Calibri"/>
                <w:sz w:val="20"/>
                <w:lang w:val="es-ES_tradnl"/>
              </w:rPr>
              <w:t>BECARI</w:t>
            </w:r>
            <w:r w:rsidR="00D25E94">
              <w:rPr>
                <w:rFonts w:ascii="Calibri" w:hAnsi="Calibri" w:cs="Calibri"/>
                <w:sz w:val="20"/>
                <w:lang w:val="es-ES_tradnl"/>
              </w:rPr>
              <w:t>A/O</w:t>
            </w:r>
          </w:p>
        </w:tc>
        <w:tc>
          <w:tcPr>
            <w:tcW w:w="1134" w:type="dxa"/>
          </w:tcPr>
          <w:p w14:paraId="3CF2D8B6" w14:textId="77777777" w:rsidR="009C6A38" w:rsidRPr="00CC5A9D" w:rsidRDefault="009C6A38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3402" w:type="dxa"/>
          </w:tcPr>
          <w:p w14:paraId="6C529E23" w14:textId="1E3A2C9C" w:rsidR="009C6A38" w:rsidRPr="00CC5A9D" w:rsidRDefault="009C6A38" w:rsidP="00F2070D">
            <w:pPr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CC5A9D">
              <w:rPr>
                <w:rFonts w:ascii="Calibri" w:hAnsi="Calibri" w:cs="Calibri"/>
                <w:sz w:val="20"/>
                <w:lang w:val="es-ES_tradnl"/>
              </w:rPr>
              <w:t>Firma y aclaración</w:t>
            </w:r>
            <w:r w:rsidR="00CD0E2A" w:rsidRPr="00CC5A9D">
              <w:rPr>
                <w:rFonts w:ascii="Calibri" w:hAnsi="Calibri" w:cs="Calibri"/>
                <w:sz w:val="20"/>
                <w:lang w:val="es-ES_tradnl"/>
              </w:rPr>
              <w:t xml:space="preserve"> y DNI</w:t>
            </w:r>
            <w:r w:rsidR="00F2070D" w:rsidRPr="00CC5A9D">
              <w:rPr>
                <w:rFonts w:ascii="Calibri" w:hAnsi="Calibri" w:cs="Calibri"/>
                <w:sz w:val="20"/>
                <w:lang w:val="es-ES_tradnl"/>
              </w:rPr>
              <w:t xml:space="preserve"> d</w:t>
            </w:r>
            <w:r w:rsidRPr="00CC5A9D">
              <w:rPr>
                <w:rFonts w:ascii="Calibri" w:hAnsi="Calibri" w:cs="Calibri"/>
                <w:sz w:val="20"/>
                <w:lang w:val="es-ES_tradnl"/>
              </w:rPr>
              <w:t>el</w:t>
            </w:r>
            <w:r w:rsidR="00CD0E2A" w:rsidRPr="00CC5A9D">
              <w:rPr>
                <w:rFonts w:ascii="Calibri" w:hAnsi="Calibri" w:cs="Calibri"/>
                <w:sz w:val="20"/>
                <w:lang w:val="es-ES_tradnl"/>
              </w:rPr>
              <w:t xml:space="preserve"> </w:t>
            </w:r>
            <w:r w:rsidRPr="00CC5A9D">
              <w:rPr>
                <w:rFonts w:ascii="Calibri" w:hAnsi="Calibri" w:cs="Calibri"/>
                <w:sz w:val="20"/>
                <w:lang w:val="es-ES_tradnl"/>
              </w:rPr>
              <w:t>DIRECTOR</w:t>
            </w:r>
            <w:r w:rsidR="00D25E94">
              <w:rPr>
                <w:rFonts w:ascii="Calibri" w:hAnsi="Calibri" w:cs="Calibri"/>
                <w:sz w:val="20"/>
                <w:lang w:val="es-ES_tradnl"/>
              </w:rPr>
              <w:t>A/OR</w:t>
            </w:r>
          </w:p>
        </w:tc>
      </w:tr>
    </w:tbl>
    <w:p w14:paraId="05FAE30B" w14:textId="77777777" w:rsidR="00B85A31" w:rsidRPr="00CC5A9D" w:rsidRDefault="00B85A31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9C6A38" w:rsidRPr="00CC5A9D" w14:paraId="0562CB0E" w14:textId="77777777" w:rsidTr="00CD0E2A">
        <w:tc>
          <w:tcPr>
            <w:tcW w:w="5954" w:type="dxa"/>
            <w:tcBorders>
              <w:bottom w:val="dotted" w:sz="4" w:space="0" w:color="auto"/>
            </w:tcBorders>
          </w:tcPr>
          <w:p w14:paraId="34CE0A41" w14:textId="77777777" w:rsidR="009C6A38" w:rsidRPr="00CC5A9D" w:rsidRDefault="009C6A38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C6A38" w:rsidRPr="00CC5A9D" w14:paraId="0E00AA80" w14:textId="77777777" w:rsidTr="00CD0E2A">
        <w:tc>
          <w:tcPr>
            <w:tcW w:w="5954" w:type="dxa"/>
          </w:tcPr>
          <w:p w14:paraId="294964B0" w14:textId="629CA487" w:rsidR="009C6A38" w:rsidRPr="00CC5A9D" w:rsidRDefault="00D25E94" w:rsidP="00D25E94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Firma y aclaración de la/el</w:t>
            </w:r>
            <w:r w:rsidR="00F2070D"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9C6A38"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>CONSEJER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A/O</w:t>
            </w:r>
            <w:r w:rsidR="009C6A38" w:rsidRPr="00CC5A9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INVESTIGACIÓN</w:t>
            </w:r>
          </w:p>
        </w:tc>
      </w:tr>
    </w:tbl>
    <w:p w14:paraId="33635D31" w14:textId="77777777" w:rsidR="00B85A31" w:rsidRPr="00CC5A9D" w:rsidRDefault="00B85A31">
      <w:pPr>
        <w:rPr>
          <w:rFonts w:ascii="Calibri" w:hAnsi="Calibri" w:cs="Calibri"/>
          <w:sz w:val="22"/>
          <w:szCs w:val="22"/>
          <w:lang w:val="es-ES_tradnl"/>
        </w:rPr>
      </w:pPr>
    </w:p>
    <w:p w14:paraId="643FFE7C" w14:textId="77777777" w:rsidR="009C6A38" w:rsidRPr="00CC5A9D" w:rsidRDefault="00CD0E2A">
      <w:pPr>
        <w:pStyle w:val="Ttulo3"/>
        <w:rPr>
          <w:rFonts w:ascii="Calibri" w:hAnsi="Calibri" w:cs="Calibri"/>
          <w:b w:val="0"/>
        </w:rPr>
      </w:pPr>
      <w:r w:rsidRPr="00CC5A9D">
        <w:rPr>
          <w:rFonts w:ascii="Calibri" w:hAnsi="Calibri" w:cs="Calibri"/>
          <w:b w:val="0"/>
        </w:rPr>
        <w:t>El pago del estipendio de la misma se encuentra sujeto a la disposición de fondos</w:t>
      </w:r>
      <w:r w:rsidR="00BB5CDF" w:rsidRPr="00CC5A9D">
        <w:rPr>
          <w:rFonts w:ascii="Calibri" w:hAnsi="Calibri" w:cs="Calibri"/>
          <w:b w:val="0"/>
        </w:rPr>
        <w:t xml:space="preserve"> del ente subsidiante.  </w:t>
      </w:r>
      <w:r w:rsidRPr="00CC5A9D">
        <w:rPr>
          <w:rFonts w:ascii="Calibri" w:hAnsi="Calibri" w:cs="Calibri"/>
          <w:b w:val="0"/>
        </w:rPr>
        <w:t xml:space="preserve"> </w:t>
      </w:r>
    </w:p>
    <w:sectPr w:rsidR="009C6A38" w:rsidRPr="00CC5A9D" w:rsidSect="00F2070D">
      <w:pgSz w:w="12240" w:h="15840"/>
      <w:pgMar w:top="959" w:right="1701" w:bottom="567" w:left="1701" w:header="255" w:footer="255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C58F" w14:textId="77777777" w:rsidR="00970DE8" w:rsidRDefault="00970DE8">
      <w:r>
        <w:separator/>
      </w:r>
    </w:p>
  </w:endnote>
  <w:endnote w:type="continuationSeparator" w:id="0">
    <w:p w14:paraId="416FA6F7" w14:textId="77777777" w:rsidR="00970DE8" w:rsidRDefault="009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111B" w14:textId="77777777" w:rsidR="00970DE8" w:rsidRDefault="00970DE8">
      <w:r>
        <w:separator/>
      </w:r>
    </w:p>
  </w:footnote>
  <w:footnote w:type="continuationSeparator" w:id="0">
    <w:p w14:paraId="6282127A" w14:textId="77777777" w:rsidR="00970DE8" w:rsidRDefault="0097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E0D"/>
    <w:multiLevelType w:val="singleLevel"/>
    <w:tmpl w:val="A808A75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2687456D"/>
    <w:multiLevelType w:val="singleLevel"/>
    <w:tmpl w:val="A808A75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" w15:restartNumberingAfterBreak="0">
    <w:nsid w:val="2DD458FB"/>
    <w:multiLevelType w:val="singleLevel"/>
    <w:tmpl w:val="A808A75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66B2153A"/>
    <w:multiLevelType w:val="singleLevel"/>
    <w:tmpl w:val="A808A75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1B"/>
    <w:rsid w:val="00050D8D"/>
    <w:rsid w:val="00070ED7"/>
    <w:rsid w:val="0007219A"/>
    <w:rsid w:val="00114312"/>
    <w:rsid w:val="00181A2C"/>
    <w:rsid w:val="00205960"/>
    <w:rsid w:val="002136DB"/>
    <w:rsid w:val="00296430"/>
    <w:rsid w:val="0030111A"/>
    <w:rsid w:val="00301BFB"/>
    <w:rsid w:val="00334CCA"/>
    <w:rsid w:val="003814A2"/>
    <w:rsid w:val="003E589B"/>
    <w:rsid w:val="004A6A4D"/>
    <w:rsid w:val="004D25E3"/>
    <w:rsid w:val="00536173"/>
    <w:rsid w:val="0055051D"/>
    <w:rsid w:val="00565BAD"/>
    <w:rsid w:val="00571CB6"/>
    <w:rsid w:val="00615697"/>
    <w:rsid w:val="0062388B"/>
    <w:rsid w:val="00667863"/>
    <w:rsid w:val="00671BE8"/>
    <w:rsid w:val="007130C6"/>
    <w:rsid w:val="007307EE"/>
    <w:rsid w:val="007E7A0A"/>
    <w:rsid w:val="00805652"/>
    <w:rsid w:val="008222A8"/>
    <w:rsid w:val="0083386A"/>
    <w:rsid w:val="00835E83"/>
    <w:rsid w:val="0085554D"/>
    <w:rsid w:val="00865953"/>
    <w:rsid w:val="008C3541"/>
    <w:rsid w:val="00970DE8"/>
    <w:rsid w:val="00996111"/>
    <w:rsid w:val="009C6A38"/>
    <w:rsid w:val="009D14BB"/>
    <w:rsid w:val="009E0507"/>
    <w:rsid w:val="00A04BFA"/>
    <w:rsid w:val="00A15414"/>
    <w:rsid w:val="00A526E7"/>
    <w:rsid w:val="00A74100"/>
    <w:rsid w:val="00AB131E"/>
    <w:rsid w:val="00AC17F9"/>
    <w:rsid w:val="00B00E55"/>
    <w:rsid w:val="00B047EA"/>
    <w:rsid w:val="00B85A31"/>
    <w:rsid w:val="00B91C8A"/>
    <w:rsid w:val="00BB5CDF"/>
    <w:rsid w:val="00BE006E"/>
    <w:rsid w:val="00C16F69"/>
    <w:rsid w:val="00C56B88"/>
    <w:rsid w:val="00CC5A9D"/>
    <w:rsid w:val="00CD0E2A"/>
    <w:rsid w:val="00D07A82"/>
    <w:rsid w:val="00D25E94"/>
    <w:rsid w:val="00EA6146"/>
    <w:rsid w:val="00EE1FE7"/>
    <w:rsid w:val="00F2070D"/>
    <w:rsid w:val="00F86B1B"/>
    <w:rsid w:val="00FD456D"/>
    <w:rsid w:val="00FD4A73"/>
    <w:rsid w:val="0D80E8E4"/>
    <w:rsid w:val="5FA94BBD"/>
    <w:rsid w:val="60A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2160F"/>
  <w15:docId w15:val="{30CD7BDD-7582-4B8E-A628-61338FB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0"/>
      <w:lang w:val="es-ES_tradnl"/>
    </w:rPr>
  </w:style>
  <w:style w:type="paragraph" w:customStyle="1" w:styleId="Default">
    <w:name w:val="Default"/>
    <w:rsid w:val="00FD45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rsid w:val="009D14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14B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gina%20con%20escu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 con escudo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Ciencia y Técnica</vt:lpstr>
    </vt:vector>
  </TitlesOfParts>
  <Company>Empresa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Ciencia y Técnica</dc:title>
  <dc:creator>Secretaria de Ciencia y Tecnica</dc:creator>
  <cp:lastModifiedBy>secyt</cp:lastModifiedBy>
  <cp:revision>3</cp:revision>
  <cp:lastPrinted>2012-09-10T18:12:00Z</cp:lastPrinted>
  <dcterms:created xsi:type="dcterms:W3CDTF">2023-08-18T14:14:00Z</dcterms:created>
  <dcterms:modified xsi:type="dcterms:W3CDTF">2023-08-18T14:14:00Z</dcterms:modified>
</cp:coreProperties>
</file>