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EE6B" w14:textId="77777777" w:rsidR="00DB72B5" w:rsidRDefault="00DB72B5" w:rsidP="00DB72B5">
      <w:pPr>
        <w:jc w:val="center"/>
        <w:rPr>
          <w:rFonts w:ascii="Arial" w:eastAsia="Arial" w:hAnsi="Arial" w:cs="Arial"/>
          <w:b/>
          <w:szCs w:val="24"/>
        </w:rPr>
      </w:pPr>
    </w:p>
    <w:p w14:paraId="73146C3E" w14:textId="71897EC8" w:rsidR="00CA1CB9" w:rsidRDefault="00DB72B5" w:rsidP="00CA1CB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4"/>
        </w:rPr>
        <w:t xml:space="preserve">INFORME </w:t>
      </w:r>
      <w:r w:rsidR="00335BC0">
        <w:rPr>
          <w:rFonts w:ascii="Arial" w:eastAsia="Arial" w:hAnsi="Arial" w:cs="Arial"/>
          <w:b/>
          <w:szCs w:val="24"/>
        </w:rPr>
        <w:t xml:space="preserve">FINAL </w:t>
      </w:r>
      <w:r>
        <w:rPr>
          <w:rFonts w:ascii="Arial" w:eastAsia="Arial" w:hAnsi="Arial" w:cs="Arial"/>
          <w:b/>
          <w:szCs w:val="24"/>
        </w:rPr>
        <w:t xml:space="preserve">DE </w:t>
      </w:r>
      <w:r w:rsidR="00335BC0">
        <w:rPr>
          <w:rFonts w:ascii="Arial" w:eastAsia="Arial" w:hAnsi="Arial" w:cs="Arial"/>
          <w:b/>
        </w:rPr>
        <w:t>BECARIOS Y COLABORADORES EN INVESTIGACION SECRETARÍA DE CIENCIA Y TÉCNICA</w:t>
      </w:r>
    </w:p>
    <w:p w14:paraId="1EF62A4B" w14:textId="42D1AD07" w:rsidR="00EC46D5" w:rsidRDefault="00335BC0" w:rsidP="00CA1CB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 NACIONAL DE RÍO CUARTO</w:t>
      </w:r>
    </w:p>
    <w:p w14:paraId="2E1650F6" w14:textId="37A8EA87" w:rsidR="00890C29" w:rsidRDefault="00890C29" w:rsidP="00CA1CB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BECA</w:t>
      </w:r>
      <w:r w:rsidR="00D862D2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ODS CONVOCATORIA 2024</w:t>
      </w:r>
    </w:p>
    <w:p w14:paraId="4F29E2C9" w14:textId="77777777" w:rsidR="00890C29" w:rsidRDefault="00890C29" w:rsidP="00DB72B5">
      <w:pPr>
        <w:rPr>
          <w:rFonts w:ascii="Arial" w:eastAsia="Arial" w:hAnsi="Arial" w:cs="Arial"/>
          <w:b/>
        </w:rPr>
      </w:pPr>
    </w:p>
    <w:p w14:paraId="26A63199" w14:textId="77777777" w:rsidR="00E26ECB" w:rsidRDefault="00E26ECB" w:rsidP="00DB72B5">
      <w:pPr>
        <w:rPr>
          <w:rFonts w:ascii="Arial" w:eastAsia="Arial" w:hAnsi="Arial" w:cs="Arial"/>
          <w:b/>
        </w:rPr>
      </w:pPr>
    </w:p>
    <w:p w14:paraId="7FCE0431" w14:textId="77777777" w:rsidR="00C5663B" w:rsidRDefault="00C5663B" w:rsidP="00DB72B5">
      <w:pPr>
        <w:rPr>
          <w:rFonts w:ascii="Arial" w:eastAsia="Arial" w:hAnsi="Arial" w:cs="Arial"/>
          <w:b/>
        </w:rPr>
      </w:pPr>
    </w:p>
    <w:p w14:paraId="6D0F3C19" w14:textId="2E1BE933" w:rsidR="003E7071" w:rsidRPr="001A2A61" w:rsidRDefault="003E7071" w:rsidP="00DB72B5">
      <w:pPr>
        <w:rPr>
          <w:rFonts w:ascii="Arial" w:eastAsia="Arial" w:hAnsi="Arial" w:cs="Arial"/>
          <w:b/>
        </w:rPr>
      </w:pPr>
      <w:r w:rsidRPr="001A2A61">
        <w:rPr>
          <w:rFonts w:ascii="Arial" w:eastAsia="Arial" w:hAnsi="Arial" w:cs="Arial"/>
          <w:b/>
        </w:rPr>
        <w:t>TITULO DEL TEMA DE INVESTIGACIÓN:</w:t>
      </w:r>
    </w:p>
    <w:p w14:paraId="1951EFAA" w14:textId="09BA505C" w:rsidR="003E7071" w:rsidRDefault="003E7071" w:rsidP="00DB72B5">
      <w:pPr>
        <w:rPr>
          <w:rFonts w:ascii="Arial" w:eastAsia="Arial" w:hAnsi="Arial" w:cs="Arial"/>
          <w:bCs/>
        </w:rPr>
      </w:pPr>
      <w:r w:rsidRPr="001A2A61">
        <w:rPr>
          <w:rFonts w:ascii="Arial" w:eastAsia="Arial" w:hAnsi="Arial" w:cs="Arial"/>
          <w:b/>
        </w:rPr>
        <w:t>BECARIO/COLABORADOR:</w:t>
      </w:r>
      <w:r w:rsidRPr="003E7071">
        <w:rPr>
          <w:rFonts w:ascii="Arial" w:eastAsia="Arial" w:hAnsi="Arial" w:cs="Arial"/>
          <w:bCs/>
        </w:rPr>
        <w:t xml:space="preserve"> (Apellido, Nombre y DNI)</w:t>
      </w:r>
    </w:p>
    <w:p w14:paraId="72D56157" w14:textId="77777777" w:rsidR="00C40D26" w:rsidRDefault="00C40D26" w:rsidP="00C40D26">
      <w:pPr>
        <w:rPr>
          <w:rFonts w:ascii="Arial" w:eastAsia="Arial" w:hAnsi="Arial" w:cs="Arial"/>
          <w:bCs/>
        </w:rPr>
      </w:pPr>
      <w:r w:rsidRPr="001A2A61">
        <w:rPr>
          <w:rFonts w:ascii="Arial" w:eastAsia="Arial" w:hAnsi="Arial" w:cs="Arial"/>
          <w:b/>
        </w:rPr>
        <w:t>DIRECTOR/A:</w:t>
      </w:r>
      <w:r>
        <w:rPr>
          <w:rFonts w:ascii="Arial" w:eastAsia="Arial" w:hAnsi="Arial" w:cs="Arial"/>
          <w:bCs/>
        </w:rPr>
        <w:t xml:space="preserve"> </w:t>
      </w:r>
      <w:r w:rsidRPr="003E7071">
        <w:rPr>
          <w:rFonts w:ascii="Arial" w:eastAsia="Arial" w:hAnsi="Arial" w:cs="Arial"/>
          <w:bCs/>
        </w:rPr>
        <w:t>(Apellido, Nombre y DNI)</w:t>
      </w:r>
    </w:p>
    <w:p w14:paraId="01A64075" w14:textId="77777777" w:rsidR="00C40D26" w:rsidRDefault="00C40D26" w:rsidP="00C40D26">
      <w:pPr>
        <w:rPr>
          <w:rFonts w:ascii="Arial" w:eastAsia="Arial" w:hAnsi="Arial" w:cs="Arial"/>
          <w:bCs/>
        </w:rPr>
      </w:pPr>
      <w:r w:rsidRPr="001A2A61">
        <w:rPr>
          <w:rFonts w:ascii="Arial" w:eastAsia="Arial" w:hAnsi="Arial" w:cs="Arial"/>
          <w:b/>
        </w:rPr>
        <w:t>CODIRECTOR/A:</w:t>
      </w:r>
      <w:r>
        <w:rPr>
          <w:rFonts w:ascii="Arial" w:eastAsia="Arial" w:hAnsi="Arial" w:cs="Arial"/>
          <w:bCs/>
        </w:rPr>
        <w:t xml:space="preserve"> </w:t>
      </w:r>
      <w:r w:rsidRPr="003E7071">
        <w:rPr>
          <w:rFonts w:ascii="Arial" w:eastAsia="Arial" w:hAnsi="Arial" w:cs="Arial"/>
          <w:bCs/>
        </w:rPr>
        <w:t>(Apellido, Nombre y DNI)</w:t>
      </w:r>
    </w:p>
    <w:p w14:paraId="3C9340BF" w14:textId="3C1B8C68" w:rsidR="00C40D26" w:rsidRDefault="00C40D26" w:rsidP="00DB72B5">
      <w:pPr>
        <w:rPr>
          <w:rFonts w:ascii="Arial" w:eastAsia="Arial" w:hAnsi="Arial" w:cs="Arial"/>
          <w:bCs/>
        </w:rPr>
      </w:pPr>
      <w:r w:rsidRPr="001A2A61">
        <w:rPr>
          <w:rFonts w:ascii="Arial" w:eastAsia="Arial" w:hAnsi="Arial" w:cs="Arial"/>
          <w:b/>
        </w:rPr>
        <w:t>PERIODO DE LA BECA/COLABORACION:</w:t>
      </w:r>
      <w:r>
        <w:rPr>
          <w:rFonts w:ascii="Arial" w:eastAsia="Arial" w:hAnsi="Arial" w:cs="Arial"/>
          <w:bCs/>
        </w:rPr>
        <w:t xml:space="preserve"> </w:t>
      </w:r>
      <w:r w:rsidR="00E63698">
        <w:rPr>
          <w:rFonts w:ascii="Arial" w:eastAsia="Arial" w:hAnsi="Arial" w:cs="Arial"/>
          <w:bCs/>
        </w:rPr>
        <w:t>s/ Res: RR 840/2024</w:t>
      </w:r>
    </w:p>
    <w:p w14:paraId="33164A39" w14:textId="25DC70A0" w:rsidR="00C40D26" w:rsidRPr="001A2A61" w:rsidRDefault="00C40D26" w:rsidP="00DB72B5">
      <w:pPr>
        <w:rPr>
          <w:rFonts w:ascii="Arial" w:eastAsia="Arial" w:hAnsi="Arial" w:cs="Arial"/>
          <w:b/>
        </w:rPr>
      </w:pPr>
      <w:r w:rsidRPr="001A2A61">
        <w:rPr>
          <w:rFonts w:ascii="Arial" w:eastAsia="Arial" w:hAnsi="Arial" w:cs="Arial"/>
          <w:b/>
        </w:rPr>
        <w:t>DEPARTAMENTO:</w:t>
      </w:r>
      <w:r w:rsidR="00E63698" w:rsidRPr="001A2A61">
        <w:rPr>
          <w:rFonts w:ascii="Arial" w:eastAsia="Arial" w:hAnsi="Arial" w:cs="Arial"/>
          <w:b/>
        </w:rPr>
        <w:t xml:space="preserve"> </w:t>
      </w:r>
    </w:p>
    <w:p w14:paraId="2878C4CD" w14:textId="766AE009" w:rsidR="003E7071" w:rsidRPr="001A2A61" w:rsidRDefault="00C40D26" w:rsidP="00DB72B5">
      <w:pPr>
        <w:rPr>
          <w:rFonts w:ascii="Arial" w:eastAsia="Arial" w:hAnsi="Arial" w:cs="Arial"/>
          <w:b/>
        </w:rPr>
      </w:pPr>
      <w:r w:rsidRPr="001A2A61">
        <w:rPr>
          <w:rFonts w:ascii="Arial" w:eastAsia="Arial" w:hAnsi="Arial" w:cs="Arial"/>
          <w:b/>
        </w:rPr>
        <w:t>FACULTAD:</w:t>
      </w:r>
    </w:p>
    <w:p w14:paraId="3F725C86" w14:textId="77777777" w:rsidR="00054A7C" w:rsidRDefault="00054A7C" w:rsidP="00DB72B5">
      <w:pPr>
        <w:rPr>
          <w:rFonts w:ascii="Arial" w:eastAsia="Arial" w:hAnsi="Arial" w:cs="Arial"/>
          <w:bCs/>
        </w:rPr>
      </w:pPr>
    </w:p>
    <w:p w14:paraId="25B659CB" w14:textId="77777777" w:rsidR="00D23AE2" w:rsidRDefault="00D23AE2" w:rsidP="00E26ECB">
      <w:pPr>
        <w:jc w:val="both"/>
        <w:rPr>
          <w:rFonts w:ascii="Arial" w:eastAsia="Arial" w:hAnsi="Arial" w:cs="Arial"/>
          <w:bCs/>
        </w:rPr>
      </w:pPr>
    </w:p>
    <w:p w14:paraId="0609200D" w14:textId="709DC720" w:rsidR="00D23AE2" w:rsidRDefault="001A2A61" w:rsidP="00E26ECB">
      <w:pPr>
        <w:jc w:val="both"/>
        <w:rPr>
          <w:rFonts w:ascii="Arial" w:eastAsia="Arial" w:hAnsi="Arial" w:cs="Arial"/>
          <w:b/>
        </w:rPr>
      </w:pPr>
      <w:r w:rsidRPr="00D23AE2">
        <w:rPr>
          <w:rFonts w:ascii="Arial" w:eastAsia="Arial" w:hAnsi="Arial" w:cs="Arial"/>
          <w:b/>
        </w:rPr>
        <w:t xml:space="preserve">OBJETIVOS ALCANZADOS </w:t>
      </w:r>
    </w:p>
    <w:p w14:paraId="66C28495" w14:textId="77777777" w:rsidR="00D23AE2" w:rsidRPr="00D23AE2" w:rsidRDefault="00D23AE2" w:rsidP="00E26ECB">
      <w:pPr>
        <w:jc w:val="both"/>
        <w:rPr>
          <w:rFonts w:ascii="Arial" w:eastAsia="Arial" w:hAnsi="Arial" w:cs="Arial"/>
          <w:b/>
        </w:rPr>
      </w:pPr>
    </w:p>
    <w:p w14:paraId="593CDBDE" w14:textId="2CAEE8CE" w:rsidR="00D23AE2" w:rsidRDefault="001A2A61" w:rsidP="00E26ECB">
      <w:pPr>
        <w:jc w:val="both"/>
        <w:rPr>
          <w:rFonts w:ascii="Arial" w:eastAsia="Arial" w:hAnsi="Arial" w:cs="Arial"/>
          <w:bCs/>
        </w:rPr>
      </w:pPr>
      <w:r w:rsidRPr="00D23AE2">
        <w:rPr>
          <w:rFonts w:ascii="Arial" w:eastAsia="Arial" w:hAnsi="Arial" w:cs="Arial"/>
          <w:b/>
        </w:rPr>
        <w:t>DESCRIPCIÓN DEL DESARROLLO DEL TRABAJO</w:t>
      </w:r>
      <w:r w:rsidR="00D23AE2" w:rsidRPr="00D23AE2">
        <w:rPr>
          <w:rFonts w:ascii="Arial" w:eastAsia="Arial" w:hAnsi="Arial" w:cs="Arial"/>
          <w:b/>
        </w:rPr>
        <w:t xml:space="preserve">, </w:t>
      </w:r>
      <w:r w:rsidR="00E26ECB">
        <w:rPr>
          <w:rFonts w:ascii="Arial" w:eastAsia="Arial" w:hAnsi="Arial" w:cs="Arial"/>
          <w:bCs/>
        </w:rPr>
        <w:t xml:space="preserve">mencionando la metodología utilizada, los resultados, conclusiones y los inconvenientes que pudieran haberse presentado. </w:t>
      </w:r>
    </w:p>
    <w:p w14:paraId="7F195E4B" w14:textId="77777777" w:rsidR="00E26ECB" w:rsidRDefault="00E26ECB" w:rsidP="00E26ECB">
      <w:pPr>
        <w:jc w:val="both"/>
        <w:rPr>
          <w:rFonts w:ascii="Arial" w:eastAsia="Arial" w:hAnsi="Arial" w:cs="Arial"/>
          <w:bCs/>
        </w:rPr>
      </w:pPr>
    </w:p>
    <w:p w14:paraId="30A1C340" w14:textId="41239600" w:rsidR="00E26ECB" w:rsidRPr="00E26ECB" w:rsidRDefault="001A2A61" w:rsidP="00E26ECB">
      <w:pPr>
        <w:jc w:val="both"/>
        <w:rPr>
          <w:rFonts w:ascii="Arial" w:eastAsia="Arial" w:hAnsi="Arial" w:cs="Arial"/>
          <w:b/>
        </w:rPr>
      </w:pPr>
      <w:r w:rsidRPr="00E26ECB">
        <w:rPr>
          <w:rFonts w:ascii="Arial" w:eastAsia="Arial" w:hAnsi="Arial" w:cs="Arial"/>
          <w:b/>
        </w:rPr>
        <w:t>ANEXOS AL INFORME</w:t>
      </w:r>
    </w:p>
    <w:p w14:paraId="156AB00A" w14:textId="64AF1923" w:rsidR="00E26ECB" w:rsidRDefault="00E26ECB" w:rsidP="00E26ECB">
      <w:p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Se pueden presentar tablas, </w:t>
      </w:r>
      <w:r w:rsidR="001A2A61">
        <w:rPr>
          <w:rFonts w:ascii="Arial" w:eastAsia="Arial" w:hAnsi="Arial" w:cs="Arial"/>
          <w:bCs/>
        </w:rPr>
        <w:t>gráficos</w:t>
      </w:r>
      <w:r>
        <w:rPr>
          <w:rFonts w:ascii="Arial" w:eastAsia="Arial" w:hAnsi="Arial" w:cs="Arial"/>
          <w:bCs/>
        </w:rPr>
        <w:t>, fotografías y demás documentación que se considere necesaria.</w:t>
      </w:r>
    </w:p>
    <w:p w14:paraId="421FFAAC" w14:textId="77777777" w:rsidR="00E26ECB" w:rsidRDefault="00E26ECB" w:rsidP="00E26ECB">
      <w:pPr>
        <w:jc w:val="both"/>
        <w:rPr>
          <w:rFonts w:ascii="Arial" w:eastAsia="Arial" w:hAnsi="Arial" w:cs="Arial"/>
          <w:bCs/>
        </w:rPr>
      </w:pPr>
    </w:p>
    <w:p w14:paraId="775FC9E8" w14:textId="77777777" w:rsidR="001A2CAB" w:rsidRDefault="001A2CAB" w:rsidP="001A2CAB">
      <w:pPr>
        <w:jc w:val="right"/>
        <w:rPr>
          <w:rFonts w:ascii="Arial" w:eastAsia="Arial" w:hAnsi="Arial" w:cs="Arial"/>
        </w:rPr>
      </w:pPr>
    </w:p>
    <w:p w14:paraId="7C25809D" w14:textId="77777777" w:rsidR="001A2CAB" w:rsidRDefault="001A2CAB" w:rsidP="001A2CAB">
      <w:pPr>
        <w:jc w:val="right"/>
        <w:rPr>
          <w:rFonts w:ascii="Arial" w:eastAsia="Arial" w:hAnsi="Arial" w:cs="Arial"/>
        </w:rPr>
      </w:pPr>
    </w:p>
    <w:p w14:paraId="0C5F2099" w14:textId="77777777" w:rsidR="001A2CAB" w:rsidRDefault="001A2CAB" w:rsidP="001A2CAB">
      <w:pPr>
        <w:jc w:val="right"/>
        <w:rPr>
          <w:rFonts w:ascii="Arial" w:eastAsia="Arial" w:hAnsi="Arial" w:cs="Arial"/>
        </w:rPr>
      </w:pPr>
    </w:p>
    <w:p w14:paraId="4A5A9C96" w14:textId="77777777" w:rsidR="002F1C14" w:rsidRDefault="002F1C14" w:rsidP="001A2CAB">
      <w:pPr>
        <w:jc w:val="right"/>
        <w:rPr>
          <w:rFonts w:ascii="Arial" w:eastAsia="Arial" w:hAnsi="Arial" w:cs="Arial"/>
        </w:rPr>
      </w:pPr>
    </w:p>
    <w:p w14:paraId="2144AEC1" w14:textId="77777777" w:rsidR="001A2CAB" w:rsidRDefault="001A2CAB" w:rsidP="001A2CAB">
      <w:pPr>
        <w:jc w:val="right"/>
        <w:rPr>
          <w:rFonts w:ascii="Arial" w:eastAsia="Arial" w:hAnsi="Arial" w:cs="Arial"/>
        </w:rPr>
      </w:pPr>
    </w:p>
    <w:p w14:paraId="38E369B8" w14:textId="77777777" w:rsidR="0090699F" w:rsidRDefault="0090699F" w:rsidP="001A2CAB">
      <w:pPr>
        <w:jc w:val="right"/>
        <w:rPr>
          <w:rFonts w:ascii="Arial" w:eastAsia="Arial" w:hAnsi="Arial" w:cs="Arial"/>
        </w:rPr>
        <w:sectPr w:rsidR="0090699F" w:rsidSect="003A2749">
          <w:headerReference w:type="default" r:id="rId8"/>
          <w:footerReference w:type="default" r:id="rId9"/>
          <w:pgSz w:w="11907" w:h="16839" w:code="9"/>
          <w:pgMar w:top="1417" w:right="1701" w:bottom="1417" w:left="1701" w:header="720" w:footer="720" w:gutter="0"/>
          <w:cols w:space="720"/>
          <w:docGrid w:linePitch="326"/>
        </w:sectPr>
      </w:pPr>
    </w:p>
    <w:p w14:paraId="50B12050" w14:textId="77777777" w:rsidR="001A2CAB" w:rsidRDefault="001A2CAB" w:rsidP="001A2CAB">
      <w:pPr>
        <w:jc w:val="right"/>
        <w:rPr>
          <w:rFonts w:ascii="Arial" w:eastAsia="Arial" w:hAnsi="Arial" w:cs="Arial"/>
        </w:rPr>
      </w:pPr>
    </w:p>
    <w:p w14:paraId="00D48BCB" w14:textId="163FFC5D" w:rsidR="001A2CAB" w:rsidRDefault="001A2CAB" w:rsidP="002F1C14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Firma </w:t>
      </w:r>
      <w:r>
        <w:rPr>
          <w:rFonts w:ascii="Arial" w:eastAsia="Arial" w:hAnsi="Arial" w:cs="Arial"/>
        </w:rPr>
        <w:t>Becario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</w:rPr>
        <w:t>Colaborador</w:t>
      </w:r>
      <w:r>
        <w:rPr>
          <w:rFonts w:ascii="Arial" w:eastAsia="Arial" w:hAnsi="Arial" w:cs="Arial"/>
        </w:rPr>
        <w:t>:</w:t>
      </w:r>
    </w:p>
    <w:p w14:paraId="75038B43" w14:textId="77777777" w:rsidR="001A2CAB" w:rsidRDefault="001A2CAB" w:rsidP="002F1C14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Aclaración:</w:t>
      </w:r>
    </w:p>
    <w:p w14:paraId="63FEB725" w14:textId="77777777" w:rsidR="002F1C14" w:rsidRDefault="002F1C14" w:rsidP="002F1C14">
      <w:pPr>
        <w:jc w:val="right"/>
        <w:rPr>
          <w:rFonts w:ascii="Arial" w:eastAsia="Arial" w:hAnsi="Arial" w:cs="Arial"/>
        </w:rPr>
        <w:sectPr w:rsidR="002F1C14" w:rsidSect="002F1C14">
          <w:type w:val="continuous"/>
          <w:pgSz w:w="11907" w:h="16839" w:code="9"/>
          <w:pgMar w:top="1417" w:right="1701" w:bottom="1417" w:left="1701" w:header="720" w:footer="720" w:gutter="0"/>
          <w:cols w:space="720"/>
          <w:docGrid w:linePitch="326"/>
        </w:sectPr>
      </w:pPr>
    </w:p>
    <w:p w14:paraId="2402831A" w14:textId="0E942F8A" w:rsidR="001A2CAB" w:rsidRDefault="001A2CAB" w:rsidP="001C3DA0">
      <w:pPr>
        <w:rPr>
          <w:rFonts w:ascii="Arial" w:eastAsia="Arial" w:hAnsi="Arial" w:cs="Arial"/>
        </w:rPr>
      </w:pPr>
    </w:p>
    <w:sectPr w:rsidR="001A2CAB" w:rsidSect="001C3DA0">
      <w:type w:val="continuous"/>
      <w:pgSz w:w="11907" w:h="16839" w:code="9"/>
      <w:pgMar w:top="1417" w:right="1701" w:bottom="1417" w:left="1701" w:header="720" w:footer="720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DCB3" w14:textId="77777777" w:rsidR="00D26804" w:rsidRDefault="00D26804">
      <w:r>
        <w:separator/>
      </w:r>
    </w:p>
  </w:endnote>
  <w:endnote w:type="continuationSeparator" w:id="0">
    <w:p w14:paraId="4C2422C1" w14:textId="77777777" w:rsidR="00D26804" w:rsidRDefault="00D2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AE7F" w14:textId="77777777" w:rsidR="00044D52" w:rsidRDefault="00044D52" w:rsidP="00044D52">
    <w:pPr>
      <w:rPr>
        <w:rFonts w:ascii="Calibri" w:hAnsi="Calibri" w:cs="Calibri"/>
        <w:b/>
        <w:color w:val="A6A6A6"/>
        <w:sz w:val="18"/>
        <w:szCs w:val="18"/>
        <w:lang w:val="es-ES_tradnl" w:eastAsia="ar-SA"/>
      </w:rPr>
    </w:pPr>
  </w:p>
  <w:p w14:paraId="1D033640" w14:textId="77777777" w:rsidR="00044D52" w:rsidRPr="00044D52" w:rsidRDefault="00B928FB" w:rsidP="00044D52">
    <w:pPr>
      <w:jc w:val="center"/>
      <w:rPr>
        <w:rFonts w:ascii="Calibri" w:hAnsi="Calibri" w:cs="Calibri"/>
        <w:color w:val="A6A6A6"/>
        <w:sz w:val="16"/>
        <w:szCs w:val="16"/>
        <w:lang w:val="es-ES_tradnl" w:eastAsia="ar-SA"/>
      </w:rPr>
    </w:pPr>
    <w:r>
      <w:rPr>
        <w:rFonts w:ascii="Calibri" w:hAnsi="Calibri" w:cs="Calibri"/>
        <w:noProof/>
        <w:color w:val="A6A6A6"/>
        <w:sz w:val="16"/>
        <w:szCs w:val="16"/>
        <w:lang w:val="en-US" w:eastAsia="en-US"/>
      </w:rPr>
      <w:drawing>
        <wp:inline distT="0" distB="0" distL="0" distR="0" wp14:anchorId="062255A8" wp14:editId="6E3CC999">
          <wp:extent cx="5400675" cy="754380"/>
          <wp:effectExtent l="0" t="0" r="9525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4-05-02 at 10.55.56 AM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DAC8" w14:textId="77777777" w:rsidR="00D26804" w:rsidRDefault="00D26804">
      <w:r>
        <w:separator/>
      </w:r>
    </w:p>
  </w:footnote>
  <w:footnote w:type="continuationSeparator" w:id="0">
    <w:p w14:paraId="1DDD9659" w14:textId="77777777" w:rsidR="00D26804" w:rsidRDefault="00D2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93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103"/>
    </w:tblGrid>
    <w:tr w:rsidR="004C0C65" w14:paraId="3CD2CACF" w14:textId="77777777" w:rsidTr="004C0C65">
      <w:tc>
        <w:tcPr>
          <w:tcW w:w="3828" w:type="dxa"/>
        </w:tcPr>
        <w:p w14:paraId="10CBE259" w14:textId="77777777" w:rsidR="004C0C65" w:rsidRDefault="003021E8" w:rsidP="004C0C65">
          <w:pPr>
            <w:tabs>
              <w:tab w:val="left" w:pos="4344"/>
            </w:tabs>
            <w:ind w:right="-249"/>
          </w:pPr>
          <w:r>
            <w:rPr>
              <w:noProof/>
              <w:lang w:val="en-US" w:eastAsia="en-US"/>
            </w:rPr>
            <w:drawing>
              <wp:inline distT="0" distB="0" distL="0" distR="0" wp14:anchorId="01749568" wp14:editId="709458DF">
                <wp:extent cx="1718879" cy="5143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rca Primaria UNRC-SECY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6156" cy="519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14:paraId="78B7199D" w14:textId="77777777" w:rsidR="004C0C65" w:rsidRPr="00EC56B5" w:rsidRDefault="00621680" w:rsidP="004C0C65">
          <w:pPr>
            <w:tabs>
              <w:tab w:val="left" w:pos="4344"/>
            </w:tabs>
            <w:ind w:right="-249"/>
            <w:rPr>
              <w:rFonts w:asciiTheme="majorHAnsi" w:hAnsiTheme="majorHAnsi" w:cstheme="majorHAnsi"/>
              <w:caps/>
              <w:sz w:val="16"/>
            </w:rPr>
          </w:pPr>
          <w:r>
            <w:rPr>
              <w:rFonts w:asciiTheme="majorHAnsi" w:hAnsiTheme="majorHAnsi" w:cstheme="majorHAnsi"/>
              <w:caps/>
              <w:sz w:val="16"/>
            </w:rPr>
            <w:t>1985-2025</w:t>
          </w:r>
        </w:p>
        <w:p w14:paraId="235E9F76" w14:textId="77777777" w:rsidR="004C0C65" w:rsidRPr="00EC56B5" w:rsidRDefault="00621680" w:rsidP="004C0C65">
          <w:pPr>
            <w:tabs>
              <w:tab w:val="left" w:pos="4344"/>
            </w:tabs>
            <w:ind w:right="-249"/>
            <w:rPr>
              <w:rFonts w:asciiTheme="majorHAnsi" w:hAnsiTheme="majorHAnsi" w:cstheme="majorHAnsi"/>
              <w:caps/>
              <w:sz w:val="16"/>
            </w:rPr>
          </w:pPr>
          <w:r>
            <w:rPr>
              <w:rFonts w:asciiTheme="majorHAnsi" w:hAnsiTheme="majorHAnsi" w:cstheme="majorHAnsi"/>
              <w:caps/>
              <w:sz w:val="16"/>
            </w:rPr>
            <w:t xml:space="preserve">40 Aniversario del consejo interuniversitario nacional (CIN) </w:t>
          </w:r>
        </w:p>
        <w:p w14:paraId="00183C6D" w14:textId="77777777" w:rsidR="004C0C65" w:rsidRPr="00EC56B5" w:rsidRDefault="00130980" w:rsidP="004C0C65">
          <w:pPr>
            <w:tabs>
              <w:tab w:val="left" w:pos="4344"/>
            </w:tabs>
            <w:ind w:right="-249"/>
            <w:rPr>
              <w:rFonts w:asciiTheme="majorHAnsi" w:hAnsiTheme="majorHAnsi" w:cstheme="majorHAnsi"/>
            </w:rPr>
          </w:pPr>
          <w:r w:rsidRPr="00BA0B1A">
            <w:rPr>
              <w:rFonts w:ascii="Calibri Light" w:hAnsi="Calibri Light" w:cs="Calibri Light"/>
              <w:caps/>
              <w:sz w:val="16"/>
            </w:rPr>
            <w:t>202</w:t>
          </w:r>
          <w:r>
            <w:rPr>
              <w:rFonts w:ascii="Calibri Light" w:hAnsi="Calibri Light" w:cs="Calibri Light"/>
              <w:caps/>
              <w:sz w:val="16"/>
            </w:rPr>
            <w:t>5</w:t>
          </w:r>
          <w:r w:rsidRPr="00BA0B1A">
            <w:rPr>
              <w:rFonts w:ascii="Calibri Light" w:hAnsi="Calibri Light" w:cs="Calibri Light"/>
              <w:caps/>
              <w:sz w:val="16"/>
            </w:rPr>
            <w:t xml:space="preserve"> - Año de la </w:t>
          </w:r>
          <w:r>
            <w:rPr>
              <w:rFonts w:ascii="Calibri Light" w:hAnsi="Calibri Light" w:cs="Calibri Light"/>
              <w:caps/>
              <w:sz w:val="16"/>
            </w:rPr>
            <w:t>RECONSTRUCCIÓN DE LA NACIÓN ARGENTINA</w:t>
          </w:r>
        </w:p>
      </w:tc>
    </w:tr>
  </w:tbl>
  <w:p w14:paraId="7DBB3D4A" w14:textId="77777777" w:rsidR="004C0C65" w:rsidRPr="004C0C65" w:rsidRDefault="004C0C65" w:rsidP="004C0C65">
    <w:pPr>
      <w:tabs>
        <w:tab w:val="left" w:pos="4344"/>
      </w:tabs>
      <w:ind w:left="817" w:right="-249" w:hanging="505"/>
      <w:rPr>
        <w:rFonts w:ascii="Calibri" w:hAnsi="Calibri" w:cs="Calibri"/>
        <w:caps/>
        <w:sz w:val="16"/>
      </w:rPr>
    </w:pPr>
    <w:r>
      <w:t xml:space="preserve">       </w:t>
    </w:r>
  </w:p>
  <w:p w14:paraId="132B4269" w14:textId="77777777" w:rsidR="00230D15" w:rsidRDefault="00230D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224B"/>
    <w:multiLevelType w:val="hybridMultilevel"/>
    <w:tmpl w:val="4418B486"/>
    <w:lvl w:ilvl="0" w:tplc="A39ABA6E">
      <w:start w:val="16"/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1A67CDF"/>
    <w:multiLevelType w:val="hybridMultilevel"/>
    <w:tmpl w:val="25FC9EAE"/>
    <w:lvl w:ilvl="0" w:tplc="777E9FF6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399E23EB"/>
    <w:multiLevelType w:val="multilevel"/>
    <w:tmpl w:val="36F0F752"/>
    <w:lvl w:ilvl="0">
      <w:numFmt w:val="bullet"/>
      <w:lvlText w:val="●"/>
      <w:lvlJc w:val="left"/>
      <w:pPr>
        <w:ind w:left="31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9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5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7F4146"/>
    <w:multiLevelType w:val="hybridMultilevel"/>
    <w:tmpl w:val="9AB8F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64B90"/>
    <w:multiLevelType w:val="singleLevel"/>
    <w:tmpl w:val="701C61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686443485">
    <w:abstractNumId w:val="4"/>
  </w:num>
  <w:num w:numId="2" w16cid:durableId="993799905">
    <w:abstractNumId w:val="1"/>
  </w:num>
  <w:num w:numId="3" w16cid:durableId="2067726691">
    <w:abstractNumId w:val="3"/>
  </w:num>
  <w:num w:numId="4" w16cid:durableId="1375812117">
    <w:abstractNumId w:val="0"/>
  </w:num>
  <w:num w:numId="5" w16cid:durableId="1134715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B3"/>
    <w:rsid w:val="000033DF"/>
    <w:rsid w:val="0000485F"/>
    <w:rsid w:val="00005A51"/>
    <w:rsid w:val="00010FFC"/>
    <w:rsid w:val="000169B3"/>
    <w:rsid w:val="000176FA"/>
    <w:rsid w:val="00017D02"/>
    <w:rsid w:val="0002319F"/>
    <w:rsid w:val="0002412E"/>
    <w:rsid w:val="00026704"/>
    <w:rsid w:val="000320E9"/>
    <w:rsid w:val="00044D52"/>
    <w:rsid w:val="00044E3C"/>
    <w:rsid w:val="00054A7C"/>
    <w:rsid w:val="000647C6"/>
    <w:rsid w:val="0007410D"/>
    <w:rsid w:val="0007491C"/>
    <w:rsid w:val="00081ABE"/>
    <w:rsid w:val="000911B8"/>
    <w:rsid w:val="000A1AC0"/>
    <w:rsid w:val="000A21EA"/>
    <w:rsid w:val="000A38B4"/>
    <w:rsid w:val="000A4B86"/>
    <w:rsid w:val="000B2751"/>
    <w:rsid w:val="000B5B42"/>
    <w:rsid w:val="000B732B"/>
    <w:rsid w:val="000B750E"/>
    <w:rsid w:val="000C4600"/>
    <w:rsid w:val="000C63A4"/>
    <w:rsid w:val="000E0B44"/>
    <w:rsid w:val="000E7B16"/>
    <w:rsid w:val="000E7BB5"/>
    <w:rsid w:val="000F0B2D"/>
    <w:rsid w:val="000F1D08"/>
    <w:rsid w:val="00101ED0"/>
    <w:rsid w:val="00103E28"/>
    <w:rsid w:val="00106277"/>
    <w:rsid w:val="001066F1"/>
    <w:rsid w:val="001145D3"/>
    <w:rsid w:val="00115F73"/>
    <w:rsid w:val="00122953"/>
    <w:rsid w:val="00130980"/>
    <w:rsid w:val="0013361A"/>
    <w:rsid w:val="00140B63"/>
    <w:rsid w:val="00141AA8"/>
    <w:rsid w:val="00142060"/>
    <w:rsid w:val="001428C5"/>
    <w:rsid w:val="00146433"/>
    <w:rsid w:val="001771A4"/>
    <w:rsid w:val="00177D95"/>
    <w:rsid w:val="00180837"/>
    <w:rsid w:val="0019011C"/>
    <w:rsid w:val="00194466"/>
    <w:rsid w:val="001952CB"/>
    <w:rsid w:val="001A1F87"/>
    <w:rsid w:val="001A26CA"/>
    <w:rsid w:val="001A2A61"/>
    <w:rsid w:val="001A2CAB"/>
    <w:rsid w:val="001B2A33"/>
    <w:rsid w:val="001C3DA0"/>
    <w:rsid w:val="001C5C66"/>
    <w:rsid w:val="001D0739"/>
    <w:rsid w:val="001E32BA"/>
    <w:rsid w:val="001F2B0C"/>
    <w:rsid w:val="001F3D28"/>
    <w:rsid w:val="001F48E7"/>
    <w:rsid w:val="0020193A"/>
    <w:rsid w:val="002172EB"/>
    <w:rsid w:val="0022034E"/>
    <w:rsid w:val="00220E14"/>
    <w:rsid w:val="00225C80"/>
    <w:rsid w:val="00226B3A"/>
    <w:rsid w:val="00230A9D"/>
    <w:rsid w:val="00230D15"/>
    <w:rsid w:val="00230EE2"/>
    <w:rsid w:val="0023695F"/>
    <w:rsid w:val="00237B20"/>
    <w:rsid w:val="0024449C"/>
    <w:rsid w:val="0025439B"/>
    <w:rsid w:val="00285C3E"/>
    <w:rsid w:val="00290F39"/>
    <w:rsid w:val="002967C8"/>
    <w:rsid w:val="002B0B35"/>
    <w:rsid w:val="002B777C"/>
    <w:rsid w:val="002C5BC2"/>
    <w:rsid w:val="002D395A"/>
    <w:rsid w:val="002D67C0"/>
    <w:rsid w:val="002D7318"/>
    <w:rsid w:val="002E7872"/>
    <w:rsid w:val="002F1C14"/>
    <w:rsid w:val="002F2E52"/>
    <w:rsid w:val="002F4C60"/>
    <w:rsid w:val="003021E8"/>
    <w:rsid w:val="00311C54"/>
    <w:rsid w:val="003137AD"/>
    <w:rsid w:val="00321525"/>
    <w:rsid w:val="00333B6F"/>
    <w:rsid w:val="00335BC0"/>
    <w:rsid w:val="00335C10"/>
    <w:rsid w:val="00340350"/>
    <w:rsid w:val="00347570"/>
    <w:rsid w:val="003505F2"/>
    <w:rsid w:val="00357629"/>
    <w:rsid w:val="003709FD"/>
    <w:rsid w:val="003747E7"/>
    <w:rsid w:val="00375366"/>
    <w:rsid w:val="00382229"/>
    <w:rsid w:val="00382DDC"/>
    <w:rsid w:val="0038427C"/>
    <w:rsid w:val="00386BF2"/>
    <w:rsid w:val="00387FC4"/>
    <w:rsid w:val="003947F9"/>
    <w:rsid w:val="003A2749"/>
    <w:rsid w:val="003C2BF6"/>
    <w:rsid w:val="003D2FD1"/>
    <w:rsid w:val="003D5B15"/>
    <w:rsid w:val="003E48E4"/>
    <w:rsid w:val="003E5329"/>
    <w:rsid w:val="003E5B93"/>
    <w:rsid w:val="003E7071"/>
    <w:rsid w:val="003E7478"/>
    <w:rsid w:val="003F19D2"/>
    <w:rsid w:val="003F3914"/>
    <w:rsid w:val="003F58E7"/>
    <w:rsid w:val="003F648E"/>
    <w:rsid w:val="00402E31"/>
    <w:rsid w:val="00406AC3"/>
    <w:rsid w:val="004143AD"/>
    <w:rsid w:val="00414E96"/>
    <w:rsid w:val="0041723A"/>
    <w:rsid w:val="00422A36"/>
    <w:rsid w:val="004241A0"/>
    <w:rsid w:val="0042526D"/>
    <w:rsid w:val="004279CC"/>
    <w:rsid w:val="00430890"/>
    <w:rsid w:val="00434063"/>
    <w:rsid w:val="0044713F"/>
    <w:rsid w:val="00453C21"/>
    <w:rsid w:val="00457482"/>
    <w:rsid w:val="00462AC9"/>
    <w:rsid w:val="00464D33"/>
    <w:rsid w:val="00472520"/>
    <w:rsid w:val="00476485"/>
    <w:rsid w:val="00480E7C"/>
    <w:rsid w:val="00481303"/>
    <w:rsid w:val="0048564F"/>
    <w:rsid w:val="004858B4"/>
    <w:rsid w:val="0049257A"/>
    <w:rsid w:val="0049286D"/>
    <w:rsid w:val="004933B4"/>
    <w:rsid w:val="0049624E"/>
    <w:rsid w:val="004A4964"/>
    <w:rsid w:val="004B1B13"/>
    <w:rsid w:val="004B6528"/>
    <w:rsid w:val="004C0C65"/>
    <w:rsid w:val="004C7600"/>
    <w:rsid w:val="004D3F8C"/>
    <w:rsid w:val="004D4961"/>
    <w:rsid w:val="004D6E7F"/>
    <w:rsid w:val="004E67DA"/>
    <w:rsid w:val="004E6D4F"/>
    <w:rsid w:val="004F1C91"/>
    <w:rsid w:val="004F59F6"/>
    <w:rsid w:val="0050059E"/>
    <w:rsid w:val="00501976"/>
    <w:rsid w:val="005027FA"/>
    <w:rsid w:val="005044D2"/>
    <w:rsid w:val="00504D80"/>
    <w:rsid w:val="00507491"/>
    <w:rsid w:val="00521452"/>
    <w:rsid w:val="00527B99"/>
    <w:rsid w:val="00533BD6"/>
    <w:rsid w:val="00541875"/>
    <w:rsid w:val="005629CE"/>
    <w:rsid w:val="00564C8C"/>
    <w:rsid w:val="00575CFB"/>
    <w:rsid w:val="00575D92"/>
    <w:rsid w:val="00582968"/>
    <w:rsid w:val="00585C9B"/>
    <w:rsid w:val="00592523"/>
    <w:rsid w:val="00594B0C"/>
    <w:rsid w:val="00596855"/>
    <w:rsid w:val="005A320E"/>
    <w:rsid w:val="005B5D8F"/>
    <w:rsid w:val="005B7500"/>
    <w:rsid w:val="005C28E9"/>
    <w:rsid w:val="005C314E"/>
    <w:rsid w:val="005C409B"/>
    <w:rsid w:val="005C7444"/>
    <w:rsid w:val="005D64DE"/>
    <w:rsid w:val="00600F94"/>
    <w:rsid w:val="0060311E"/>
    <w:rsid w:val="0060421E"/>
    <w:rsid w:val="00610F72"/>
    <w:rsid w:val="006127DA"/>
    <w:rsid w:val="00614D36"/>
    <w:rsid w:val="0061504A"/>
    <w:rsid w:val="0061648C"/>
    <w:rsid w:val="00621680"/>
    <w:rsid w:val="0062575E"/>
    <w:rsid w:val="00627332"/>
    <w:rsid w:val="006307DE"/>
    <w:rsid w:val="00632BA4"/>
    <w:rsid w:val="00640A08"/>
    <w:rsid w:val="006434CA"/>
    <w:rsid w:val="006521B6"/>
    <w:rsid w:val="0065421C"/>
    <w:rsid w:val="00660539"/>
    <w:rsid w:val="00661260"/>
    <w:rsid w:val="006646CC"/>
    <w:rsid w:val="00666A17"/>
    <w:rsid w:val="00671076"/>
    <w:rsid w:val="00672714"/>
    <w:rsid w:val="00674836"/>
    <w:rsid w:val="00677D4D"/>
    <w:rsid w:val="00683287"/>
    <w:rsid w:val="006957D8"/>
    <w:rsid w:val="006B6366"/>
    <w:rsid w:val="006B7936"/>
    <w:rsid w:val="006C478C"/>
    <w:rsid w:val="006C788D"/>
    <w:rsid w:val="006D6ED3"/>
    <w:rsid w:val="006E09E3"/>
    <w:rsid w:val="006E2F2B"/>
    <w:rsid w:val="006F4332"/>
    <w:rsid w:val="00705768"/>
    <w:rsid w:val="00710DFF"/>
    <w:rsid w:val="00712D06"/>
    <w:rsid w:val="00717BDA"/>
    <w:rsid w:val="00721AA2"/>
    <w:rsid w:val="00721D1D"/>
    <w:rsid w:val="00726166"/>
    <w:rsid w:val="00730046"/>
    <w:rsid w:val="00735DDC"/>
    <w:rsid w:val="007428CC"/>
    <w:rsid w:val="00761B14"/>
    <w:rsid w:val="0076294C"/>
    <w:rsid w:val="00767B04"/>
    <w:rsid w:val="00782B19"/>
    <w:rsid w:val="0078586F"/>
    <w:rsid w:val="007868BA"/>
    <w:rsid w:val="00793B3B"/>
    <w:rsid w:val="00793D12"/>
    <w:rsid w:val="007A1A54"/>
    <w:rsid w:val="007A2A5F"/>
    <w:rsid w:val="007A4FB4"/>
    <w:rsid w:val="007B0A6A"/>
    <w:rsid w:val="007B1B12"/>
    <w:rsid w:val="007B35AF"/>
    <w:rsid w:val="007B626B"/>
    <w:rsid w:val="007B7A34"/>
    <w:rsid w:val="007C0F16"/>
    <w:rsid w:val="007C20ED"/>
    <w:rsid w:val="007C550D"/>
    <w:rsid w:val="007C7E1F"/>
    <w:rsid w:val="007D4AD0"/>
    <w:rsid w:val="007E000E"/>
    <w:rsid w:val="007F7322"/>
    <w:rsid w:val="007F7A76"/>
    <w:rsid w:val="007F7E8F"/>
    <w:rsid w:val="00800CED"/>
    <w:rsid w:val="0080234F"/>
    <w:rsid w:val="00802D00"/>
    <w:rsid w:val="00807709"/>
    <w:rsid w:val="00811995"/>
    <w:rsid w:val="00813C9D"/>
    <w:rsid w:val="00816267"/>
    <w:rsid w:val="008250E6"/>
    <w:rsid w:val="0082646E"/>
    <w:rsid w:val="00836682"/>
    <w:rsid w:val="00841822"/>
    <w:rsid w:val="00843AED"/>
    <w:rsid w:val="00844998"/>
    <w:rsid w:val="008746B1"/>
    <w:rsid w:val="008856E2"/>
    <w:rsid w:val="00890C29"/>
    <w:rsid w:val="008A34A1"/>
    <w:rsid w:val="008A490F"/>
    <w:rsid w:val="008B160F"/>
    <w:rsid w:val="008B2C84"/>
    <w:rsid w:val="008C017C"/>
    <w:rsid w:val="008C53ED"/>
    <w:rsid w:val="008D09F6"/>
    <w:rsid w:val="008D1D36"/>
    <w:rsid w:val="008D3F45"/>
    <w:rsid w:val="008D4725"/>
    <w:rsid w:val="008D4F43"/>
    <w:rsid w:val="008D51D0"/>
    <w:rsid w:val="008E0690"/>
    <w:rsid w:val="008E2526"/>
    <w:rsid w:val="008E2663"/>
    <w:rsid w:val="008E453C"/>
    <w:rsid w:val="008E51C5"/>
    <w:rsid w:val="008E5628"/>
    <w:rsid w:val="008F0DB6"/>
    <w:rsid w:val="008F14CF"/>
    <w:rsid w:val="008F1536"/>
    <w:rsid w:val="00904541"/>
    <w:rsid w:val="009063F1"/>
    <w:rsid w:val="0090699F"/>
    <w:rsid w:val="00911881"/>
    <w:rsid w:val="00911B9C"/>
    <w:rsid w:val="009157A8"/>
    <w:rsid w:val="009209C0"/>
    <w:rsid w:val="00921A84"/>
    <w:rsid w:val="009319AE"/>
    <w:rsid w:val="00941AEF"/>
    <w:rsid w:val="00943CFF"/>
    <w:rsid w:val="00952BC3"/>
    <w:rsid w:val="00957DA4"/>
    <w:rsid w:val="00963983"/>
    <w:rsid w:val="009679A9"/>
    <w:rsid w:val="0098332B"/>
    <w:rsid w:val="00983730"/>
    <w:rsid w:val="00990354"/>
    <w:rsid w:val="00990F3E"/>
    <w:rsid w:val="00996217"/>
    <w:rsid w:val="00997A61"/>
    <w:rsid w:val="009A0268"/>
    <w:rsid w:val="009A3B3F"/>
    <w:rsid w:val="009A4446"/>
    <w:rsid w:val="009B0300"/>
    <w:rsid w:val="009B7711"/>
    <w:rsid w:val="009D0ECF"/>
    <w:rsid w:val="009D6207"/>
    <w:rsid w:val="009E4402"/>
    <w:rsid w:val="009E7344"/>
    <w:rsid w:val="009F001C"/>
    <w:rsid w:val="00A07EFA"/>
    <w:rsid w:val="00A12187"/>
    <w:rsid w:val="00A13F3D"/>
    <w:rsid w:val="00A15755"/>
    <w:rsid w:val="00A15A14"/>
    <w:rsid w:val="00A1766F"/>
    <w:rsid w:val="00A17D86"/>
    <w:rsid w:val="00A20BE8"/>
    <w:rsid w:val="00A23750"/>
    <w:rsid w:val="00A3178D"/>
    <w:rsid w:val="00A32F1C"/>
    <w:rsid w:val="00A34B7A"/>
    <w:rsid w:val="00A42C06"/>
    <w:rsid w:val="00A43235"/>
    <w:rsid w:val="00A44D75"/>
    <w:rsid w:val="00A45026"/>
    <w:rsid w:val="00A47B49"/>
    <w:rsid w:val="00A55D40"/>
    <w:rsid w:val="00A63648"/>
    <w:rsid w:val="00A6459F"/>
    <w:rsid w:val="00A667CE"/>
    <w:rsid w:val="00A752E5"/>
    <w:rsid w:val="00A8105D"/>
    <w:rsid w:val="00A90E3F"/>
    <w:rsid w:val="00A93023"/>
    <w:rsid w:val="00AA17BE"/>
    <w:rsid w:val="00AA28C7"/>
    <w:rsid w:val="00AA5F23"/>
    <w:rsid w:val="00AA6597"/>
    <w:rsid w:val="00AB1F35"/>
    <w:rsid w:val="00AB57D0"/>
    <w:rsid w:val="00AC3916"/>
    <w:rsid w:val="00AD0DBC"/>
    <w:rsid w:val="00AD3117"/>
    <w:rsid w:val="00AE1212"/>
    <w:rsid w:val="00AE25BD"/>
    <w:rsid w:val="00AE2E2C"/>
    <w:rsid w:val="00AE749F"/>
    <w:rsid w:val="00AF502D"/>
    <w:rsid w:val="00AF5621"/>
    <w:rsid w:val="00AF7A2B"/>
    <w:rsid w:val="00B021CD"/>
    <w:rsid w:val="00B10BDB"/>
    <w:rsid w:val="00B23055"/>
    <w:rsid w:val="00B263E1"/>
    <w:rsid w:val="00B33C9E"/>
    <w:rsid w:val="00B40E46"/>
    <w:rsid w:val="00B4117C"/>
    <w:rsid w:val="00B4691E"/>
    <w:rsid w:val="00B50123"/>
    <w:rsid w:val="00B55A73"/>
    <w:rsid w:val="00B55F26"/>
    <w:rsid w:val="00B569CE"/>
    <w:rsid w:val="00B64A01"/>
    <w:rsid w:val="00B91AD1"/>
    <w:rsid w:val="00B928FB"/>
    <w:rsid w:val="00B940DC"/>
    <w:rsid w:val="00B95C39"/>
    <w:rsid w:val="00BA490B"/>
    <w:rsid w:val="00BA4B8F"/>
    <w:rsid w:val="00BA7F1F"/>
    <w:rsid w:val="00BB2194"/>
    <w:rsid w:val="00BB2B4D"/>
    <w:rsid w:val="00BC1D75"/>
    <w:rsid w:val="00BC3865"/>
    <w:rsid w:val="00BD58FC"/>
    <w:rsid w:val="00BD7168"/>
    <w:rsid w:val="00BE5EA3"/>
    <w:rsid w:val="00BF0229"/>
    <w:rsid w:val="00BF2A75"/>
    <w:rsid w:val="00C01DCB"/>
    <w:rsid w:val="00C17420"/>
    <w:rsid w:val="00C17448"/>
    <w:rsid w:val="00C20127"/>
    <w:rsid w:val="00C33053"/>
    <w:rsid w:val="00C35F4E"/>
    <w:rsid w:val="00C40D26"/>
    <w:rsid w:val="00C40F09"/>
    <w:rsid w:val="00C47E96"/>
    <w:rsid w:val="00C540D1"/>
    <w:rsid w:val="00C5663B"/>
    <w:rsid w:val="00C57319"/>
    <w:rsid w:val="00C61E4C"/>
    <w:rsid w:val="00C74D03"/>
    <w:rsid w:val="00C81934"/>
    <w:rsid w:val="00C85147"/>
    <w:rsid w:val="00C87D44"/>
    <w:rsid w:val="00C9135D"/>
    <w:rsid w:val="00C92A5A"/>
    <w:rsid w:val="00CA1CB9"/>
    <w:rsid w:val="00CA50B2"/>
    <w:rsid w:val="00CB3141"/>
    <w:rsid w:val="00CB4BA1"/>
    <w:rsid w:val="00CB7D72"/>
    <w:rsid w:val="00CC0B91"/>
    <w:rsid w:val="00CD2301"/>
    <w:rsid w:val="00CD31CF"/>
    <w:rsid w:val="00CD451B"/>
    <w:rsid w:val="00CD5E47"/>
    <w:rsid w:val="00CE3721"/>
    <w:rsid w:val="00CE4F02"/>
    <w:rsid w:val="00CF0B63"/>
    <w:rsid w:val="00D0038A"/>
    <w:rsid w:val="00D041EB"/>
    <w:rsid w:val="00D12F98"/>
    <w:rsid w:val="00D23AE2"/>
    <w:rsid w:val="00D26804"/>
    <w:rsid w:val="00D4383C"/>
    <w:rsid w:val="00D4475E"/>
    <w:rsid w:val="00D5102A"/>
    <w:rsid w:val="00D52F5C"/>
    <w:rsid w:val="00D612AA"/>
    <w:rsid w:val="00D63711"/>
    <w:rsid w:val="00D85C78"/>
    <w:rsid w:val="00D862D2"/>
    <w:rsid w:val="00D87B40"/>
    <w:rsid w:val="00D95EF0"/>
    <w:rsid w:val="00DA1F3A"/>
    <w:rsid w:val="00DA2244"/>
    <w:rsid w:val="00DB1AB3"/>
    <w:rsid w:val="00DB72B5"/>
    <w:rsid w:val="00DC7830"/>
    <w:rsid w:val="00DD34B2"/>
    <w:rsid w:val="00DD55EA"/>
    <w:rsid w:val="00DD7A5F"/>
    <w:rsid w:val="00DE3D65"/>
    <w:rsid w:val="00DE59C8"/>
    <w:rsid w:val="00DE63A0"/>
    <w:rsid w:val="00DF0347"/>
    <w:rsid w:val="00DF7827"/>
    <w:rsid w:val="00E01934"/>
    <w:rsid w:val="00E0458D"/>
    <w:rsid w:val="00E061A6"/>
    <w:rsid w:val="00E1379C"/>
    <w:rsid w:val="00E156B7"/>
    <w:rsid w:val="00E16064"/>
    <w:rsid w:val="00E20FD5"/>
    <w:rsid w:val="00E22C36"/>
    <w:rsid w:val="00E26ECB"/>
    <w:rsid w:val="00E27BEA"/>
    <w:rsid w:val="00E33CD2"/>
    <w:rsid w:val="00E35EE4"/>
    <w:rsid w:val="00E4577F"/>
    <w:rsid w:val="00E519F8"/>
    <w:rsid w:val="00E549D6"/>
    <w:rsid w:val="00E55137"/>
    <w:rsid w:val="00E608E3"/>
    <w:rsid w:val="00E63698"/>
    <w:rsid w:val="00E6527B"/>
    <w:rsid w:val="00E70804"/>
    <w:rsid w:val="00E70DC4"/>
    <w:rsid w:val="00E73295"/>
    <w:rsid w:val="00E77A17"/>
    <w:rsid w:val="00E83E27"/>
    <w:rsid w:val="00E911F4"/>
    <w:rsid w:val="00E914B8"/>
    <w:rsid w:val="00E95DBE"/>
    <w:rsid w:val="00E9704B"/>
    <w:rsid w:val="00EA17E3"/>
    <w:rsid w:val="00EA18AE"/>
    <w:rsid w:val="00EA7274"/>
    <w:rsid w:val="00EB41A9"/>
    <w:rsid w:val="00EC46D5"/>
    <w:rsid w:val="00EC56B5"/>
    <w:rsid w:val="00ED48AF"/>
    <w:rsid w:val="00EE4560"/>
    <w:rsid w:val="00EE4B88"/>
    <w:rsid w:val="00EF0A10"/>
    <w:rsid w:val="00EF1266"/>
    <w:rsid w:val="00F10C5B"/>
    <w:rsid w:val="00F210B7"/>
    <w:rsid w:val="00F25D00"/>
    <w:rsid w:val="00F26F0C"/>
    <w:rsid w:val="00F3779D"/>
    <w:rsid w:val="00F424B2"/>
    <w:rsid w:val="00F45CB6"/>
    <w:rsid w:val="00F57464"/>
    <w:rsid w:val="00F57719"/>
    <w:rsid w:val="00F62FE0"/>
    <w:rsid w:val="00F7652A"/>
    <w:rsid w:val="00F77944"/>
    <w:rsid w:val="00F83948"/>
    <w:rsid w:val="00FA1C55"/>
    <w:rsid w:val="00FB07BA"/>
    <w:rsid w:val="00FB132E"/>
    <w:rsid w:val="00FB2C93"/>
    <w:rsid w:val="00FC1185"/>
    <w:rsid w:val="00FC1188"/>
    <w:rsid w:val="00FC309C"/>
    <w:rsid w:val="00FC561D"/>
    <w:rsid w:val="00FD05B2"/>
    <w:rsid w:val="00FD2902"/>
    <w:rsid w:val="00FD5C9F"/>
    <w:rsid w:val="00FE5646"/>
    <w:rsid w:val="00FE57C3"/>
    <w:rsid w:val="00FF283F"/>
    <w:rsid w:val="00FF28AF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82249"/>
  <w15:chartTrackingRefBased/>
  <w15:docId w15:val="{2540CB99-2025-4FF9-B91C-ECEA572B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0A3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FC561D"/>
    <w:pPr>
      <w:shd w:val="clear" w:color="auto" w:fill="000080"/>
    </w:pPr>
    <w:rPr>
      <w:rFonts w:ascii="Tahoma" w:hAnsi="Tahoma" w:cs="Tahoma"/>
      <w:sz w:val="20"/>
    </w:rPr>
  </w:style>
  <w:style w:type="paragraph" w:styleId="Textodeglobo">
    <w:name w:val="Balloon Text"/>
    <w:basedOn w:val="Normal"/>
    <w:semiHidden/>
    <w:rsid w:val="004856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7830"/>
    <w:pPr>
      <w:ind w:left="708"/>
    </w:pPr>
    <w:rPr>
      <w:rFonts w:ascii="Arial" w:eastAsia="Arial" w:hAnsi="Arial" w:cs="Arial"/>
      <w:szCs w:val="24"/>
      <w:lang w:val="es-AR"/>
    </w:rPr>
  </w:style>
  <w:style w:type="character" w:customStyle="1" w:styleId="PiedepginaCar">
    <w:name w:val="Pie de página Car"/>
    <w:link w:val="Piedepgina"/>
    <w:uiPriority w:val="99"/>
    <w:rsid w:val="003A2749"/>
    <w:rPr>
      <w:sz w:val="24"/>
    </w:rPr>
  </w:style>
  <w:style w:type="paragraph" w:styleId="Textoindependiente">
    <w:name w:val="Body Text"/>
    <w:basedOn w:val="Normal"/>
    <w:link w:val="TextoindependienteCar"/>
    <w:rsid w:val="00E35EE4"/>
    <w:pPr>
      <w:jc w:val="both"/>
    </w:pPr>
    <w:rPr>
      <w:rFonts w:ascii="Arial" w:hAnsi="Arial" w:cs="Arial"/>
      <w:sz w:val="22"/>
      <w:szCs w:val="24"/>
    </w:rPr>
  </w:style>
  <w:style w:type="character" w:customStyle="1" w:styleId="TextoindependienteCar">
    <w:name w:val="Texto independiente Car"/>
    <w:link w:val="Textoindependiente"/>
    <w:rsid w:val="00E35EE4"/>
    <w:rPr>
      <w:rFonts w:ascii="Arial" w:hAnsi="Arial" w:cs="Arial"/>
      <w:sz w:val="22"/>
      <w:szCs w:val="24"/>
    </w:rPr>
  </w:style>
  <w:style w:type="character" w:styleId="Hipervnculo">
    <w:name w:val="Hyperlink"/>
    <w:uiPriority w:val="99"/>
    <w:rsid w:val="00E35EE4"/>
    <w:rPr>
      <w:color w:val="0000FF"/>
      <w:u w:val="single"/>
    </w:rPr>
  </w:style>
  <w:style w:type="character" w:customStyle="1" w:styleId="EncabezadoCar">
    <w:name w:val="Encabezado Car"/>
    <w:link w:val="Encabezado"/>
    <w:rsid w:val="003F58E7"/>
    <w:rPr>
      <w:sz w:val="24"/>
    </w:rPr>
  </w:style>
  <w:style w:type="character" w:styleId="nfasis">
    <w:name w:val="Emphasis"/>
    <w:uiPriority w:val="20"/>
    <w:qFormat/>
    <w:rsid w:val="00AA17BE"/>
    <w:rPr>
      <w:i/>
      <w:iCs/>
    </w:rPr>
  </w:style>
  <w:style w:type="paragraph" w:customStyle="1" w:styleId="Default">
    <w:name w:val="Default"/>
    <w:rsid w:val="005B5D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B6366"/>
    <w:pPr>
      <w:spacing w:before="100" w:beforeAutospacing="1" w:after="100" w:afterAutospacing="1"/>
    </w:pPr>
    <w:rPr>
      <w:szCs w:val="24"/>
      <w:lang w:val="en-US" w:eastAsia="en-US"/>
    </w:rPr>
  </w:style>
  <w:style w:type="paragraph" w:styleId="Encabezadodemensaje">
    <w:name w:val="Message Header"/>
    <w:basedOn w:val="Normal"/>
    <w:link w:val="EncabezadodemensajeCar"/>
    <w:rsid w:val="00AD0D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AD0DBC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AD0DBC"/>
    <w:pPr>
      <w:ind w:firstLine="36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AD0DBC"/>
    <w:rPr>
      <w:rFonts w:ascii="Arial" w:hAnsi="Arial" w:cs="Arial"/>
      <w:sz w:val="24"/>
      <w:szCs w:val="24"/>
      <w:lang w:val="es-ES" w:eastAsia="es-ES"/>
    </w:rPr>
  </w:style>
  <w:style w:type="paragraph" w:customStyle="1" w:styleId="Standard">
    <w:name w:val="Standard"/>
    <w:rsid w:val="008D472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s-AR" w:eastAsia="zh-CN" w:bidi="hi-IN"/>
    </w:rPr>
  </w:style>
  <w:style w:type="paragraph" w:styleId="Sangradetextonormal">
    <w:name w:val="Body Text Indent"/>
    <w:basedOn w:val="Normal"/>
    <w:link w:val="SangradetextonormalCar"/>
    <w:rsid w:val="00103E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103E28"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7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99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4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45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9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47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812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00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1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3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pagina%20con%20escu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739D6-1A55-4461-B251-B1F74ACD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pagina con escudo</Template>
  <TotalTime>37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Secretaría de Ciencia y Técnica</vt:lpstr>
    </vt:vector>
  </TitlesOfParts>
  <Company>Empresa</Company>
  <LinksUpToDate>false</LinksUpToDate>
  <CharactersWithSpaces>746</CharactersWithSpaces>
  <SharedDoc>false</SharedDoc>
  <HLinks>
    <vt:vector size="6" baseType="variant">
      <vt:variant>
        <vt:i4>851974</vt:i4>
      </vt:variant>
      <vt:variant>
        <vt:i4>0</vt:i4>
      </vt:variant>
      <vt:variant>
        <vt:i4>0</vt:i4>
      </vt:variant>
      <vt:variant>
        <vt:i4>5</vt:i4>
      </vt:variant>
      <vt:variant>
        <vt:lpwstr>https://www.unrc.edu.ar/unrc/cienciaytecnica/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de Ciencia y Técnica</dc:title>
  <dc:subject/>
  <dc:creator>Secretaria de Ciencia y Tecnica</dc:creator>
  <cp:keywords/>
  <dc:description/>
  <cp:lastModifiedBy>Melina</cp:lastModifiedBy>
  <cp:revision>17</cp:revision>
  <cp:lastPrinted>2025-04-15T20:51:00Z</cp:lastPrinted>
  <dcterms:created xsi:type="dcterms:W3CDTF">2025-04-25T18:59:00Z</dcterms:created>
  <dcterms:modified xsi:type="dcterms:W3CDTF">2025-04-28T14:07:00Z</dcterms:modified>
</cp:coreProperties>
</file>