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EE6B" w14:textId="77777777" w:rsidR="00DB72B5" w:rsidRDefault="00DB72B5" w:rsidP="00DB72B5">
      <w:pPr>
        <w:jc w:val="center"/>
        <w:rPr>
          <w:rFonts w:ascii="Arial" w:eastAsia="Arial" w:hAnsi="Arial" w:cs="Arial"/>
          <w:b/>
          <w:szCs w:val="24"/>
        </w:rPr>
      </w:pPr>
    </w:p>
    <w:p w14:paraId="670523DD" w14:textId="77777777" w:rsidR="00EC46D5" w:rsidRDefault="00EC46D5" w:rsidP="00DB72B5">
      <w:pPr>
        <w:jc w:val="center"/>
        <w:rPr>
          <w:rFonts w:ascii="Arial" w:eastAsia="Arial" w:hAnsi="Arial" w:cs="Arial"/>
          <w:b/>
          <w:szCs w:val="24"/>
        </w:rPr>
      </w:pPr>
    </w:p>
    <w:p w14:paraId="5B3E6D21" w14:textId="77777777" w:rsidR="00E83E4C" w:rsidRDefault="00DB72B5" w:rsidP="00DB72B5">
      <w:pPr>
        <w:jc w:val="center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INFORME DE DIRECTOR/A</w:t>
      </w:r>
      <w:r w:rsidR="00C40DFF">
        <w:rPr>
          <w:rFonts w:ascii="Arial" w:eastAsia="Arial" w:hAnsi="Arial" w:cs="Arial"/>
          <w:b/>
          <w:szCs w:val="24"/>
        </w:rPr>
        <w:t xml:space="preserve"> </w:t>
      </w:r>
    </w:p>
    <w:p w14:paraId="56CE7520" w14:textId="5A326AF7" w:rsidR="00DB72B5" w:rsidRDefault="00C40DFF" w:rsidP="00DB72B5">
      <w:pPr>
        <w:jc w:val="center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BECA</w:t>
      </w:r>
      <w:r w:rsidR="00E83E4C">
        <w:rPr>
          <w:rFonts w:ascii="Arial" w:eastAsia="Arial" w:hAnsi="Arial" w:cs="Arial"/>
          <w:b/>
          <w:szCs w:val="24"/>
        </w:rPr>
        <w:t>S</w:t>
      </w:r>
      <w:r>
        <w:rPr>
          <w:rFonts w:ascii="Arial" w:eastAsia="Arial" w:hAnsi="Arial" w:cs="Arial"/>
          <w:b/>
          <w:szCs w:val="24"/>
        </w:rPr>
        <w:t xml:space="preserve"> ODS 2024</w:t>
      </w:r>
    </w:p>
    <w:p w14:paraId="4970305B" w14:textId="77777777" w:rsidR="00DB72B5" w:rsidRDefault="00DB72B5" w:rsidP="00DB72B5">
      <w:pPr>
        <w:jc w:val="center"/>
        <w:rPr>
          <w:rFonts w:ascii="Arial" w:eastAsia="Arial" w:hAnsi="Arial" w:cs="Arial"/>
          <w:b/>
        </w:rPr>
      </w:pPr>
    </w:p>
    <w:p w14:paraId="4C1000CC" w14:textId="77777777" w:rsidR="00C40DFF" w:rsidRDefault="00C40DFF" w:rsidP="00DB72B5">
      <w:pPr>
        <w:jc w:val="center"/>
        <w:rPr>
          <w:rFonts w:ascii="Arial" w:eastAsia="Arial" w:hAnsi="Arial" w:cs="Arial"/>
          <w:b/>
        </w:rPr>
      </w:pPr>
    </w:p>
    <w:p w14:paraId="1EF62A4B" w14:textId="77777777" w:rsidR="00EC46D5" w:rsidRDefault="00EC46D5" w:rsidP="00DB72B5">
      <w:pPr>
        <w:rPr>
          <w:rFonts w:ascii="Arial" w:eastAsia="Arial" w:hAnsi="Arial" w:cs="Arial"/>
          <w:b/>
        </w:rPr>
      </w:pPr>
    </w:p>
    <w:p w14:paraId="25CE28F4" w14:textId="7B4FF7CE" w:rsidR="00DB72B5" w:rsidRDefault="00C40DFF" w:rsidP="00C40DFF">
      <w:pPr>
        <w:pStyle w:val="Prrafodelista"/>
        <w:numPr>
          <w:ilvl w:val="0"/>
          <w:numId w:val="6"/>
        </w:numPr>
      </w:pPr>
      <w:r>
        <w:t>Evaluación de desempeño del Becario/a</w:t>
      </w:r>
    </w:p>
    <w:p w14:paraId="17840CB8" w14:textId="77777777" w:rsidR="00C40DFF" w:rsidRDefault="00C40DFF" w:rsidP="00C40DFF"/>
    <w:p w14:paraId="471D17D4" w14:textId="77777777" w:rsidR="00C40DFF" w:rsidRDefault="00C40DFF" w:rsidP="00C40DFF"/>
    <w:p w14:paraId="1352B09A" w14:textId="77777777" w:rsidR="00C40DFF" w:rsidRDefault="00C40DFF" w:rsidP="00C40DFF"/>
    <w:p w14:paraId="523FB0D7" w14:textId="77777777" w:rsidR="00C40DFF" w:rsidRDefault="00C40DFF" w:rsidP="00C40DFF"/>
    <w:p w14:paraId="1546843C" w14:textId="77777777" w:rsidR="00C40DFF" w:rsidRDefault="00C40DFF" w:rsidP="00C40DFF"/>
    <w:p w14:paraId="6A71FBB4" w14:textId="77777777" w:rsidR="00C40DFF" w:rsidRDefault="00C40DFF" w:rsidP="00C40DFF"/>
    <w:p w14:paraId="629ACCDC" w14:textId="77777777" w:rsidR="00C40DFF" w:rsidRDefault="00C40DFF" w:rsidP="00C40DFF"/>
    <w:p w14:paraId="32EC41A1" w14:textId="77777777" w:rsidR="00C40DFF" w:rsidRDefault="00C40DFF" w:rsidP="00C40DFF"/>
    <w:p w14:paraId="5A3A4D88" w14:textId="77777777" w:rsidR="00C40DFF" w:rsidRDefault="00C40DFF" w:rsidP="00C40DFF"/>
    <w:p w14:paraId="3DE2C005" w14:textId="77777777" w:rsidR="00C40DFF" w:rsidRDefault="00C40DFF" w:rsidP="00C40DFF"/>
    <w:p w14:paraId="3272D542" w14:textId="77777777" w:rsidR="00C40DFF" w:rsidRDefault="00C40DFF" w:rsidP="00C40DFF"/>
    <w:p w14:paraId="210885B6" w14:textId="77777777" w:rsidR="00C40DFF" w:rsidRDefault="00C40DFF" w:rsidP="00C40DFF"/>
    <w:p w14:paraId="12B494DC" w14:textId="7DA28ED3" w:rsidR="00C40DFF" w:rsidRDefault="00C40DFF" w:rsidP="00C40DFF">
      <w:pPr>
        <w:pStyle w:val="Prrafodelista"/>
        <w:numPr>
          <w:ilvl w:val="0"/>
          <w:numId w:val="6"/>
        </w:numPr>
      </w:pPr>
      <w:r>
        <w:t>Dificultades encontradas (Institucionales, Humanas, Financieras, etc.)</w:t>
      </w:r>
    </w:p>
    <w:p w14:paraId="100FAE52" w14:textId="77777777" w:rsidR="00C40DFF" w:rsidRPr="00C40DFF" w:rsidRDefault="00C40DFF" w:rsidP="00C40DFF">
      <w:pPr>
        <w:ind w:left="360"/>
        <w:rPr>
          <w:rFonts w:eastAsia="Arial"/>
        </w:rPr>
      </w:pPr>
    </w:p>
    <w:p w14:paraId="7105D661" w14:textId="604E330E" w:rsidR="00DB72B5" w:rsidRDefault="00DB72B5" w:rsidP="00DB72B5">
      <w:pPr>
        <w:rPr>
          <w:rFonts w:ascii="Arial" w:eastAsia="Arial" w:hAnsi="Arial" w:cs="Arial"/>
        </w:rPr>
      </w:pPr>
    </w:p>
    <w:p w14:paraId="616291D8" w14:textId="77777777" w:rsidR="00C40DFF" w:rsidRDefault="00C40DFF" w:rsidP="00DB72B5">
      <w:pPr>
        <w:rPr>
          <w:rFonts w:ascii="Arial" w:eastAsia="Arial" w:hAnsi="Arial" w:cs="Arial"/>
        </w:rPr>
      </w:pPr>
    </w:p>
    <w:p w14:paraId="1B01DC7A" w14:textId="77777777" w:rsidR="00C40DFF" w:rsidRDefault="00C40DFF" w:rsidP="00DB72B5">
      <w:pPr>
        <w:rPr>
          <w:rFonts w:ascii="Arial" w:eastAsia="Arial" w:hAnsi="Arial" w:cs="Arial"/>
        </w:rPr>
      </w:pPr>
    </w:p>
    <w:p w14:paraId="779F35F5" w14:textId="77777777" w:rsidR="00C40DFF" w:rsidRDefault="00C40DFF" w:rsidP="00DB72B5">
      <w:pPr>
        <w:rPr>
          <w:rFonts w:ascii="Arial" w:eastAsia="Arial" w:hAnsi="Arial" w:cs="Arial"/>
        </w:rPr>
      </w:pPr>
    </w:p>
    <w:p w14:paraId="1CBF7973" w14:textId="77777777" w:rsidR="00C40DFF" w:rsidRDefault="00C40DFF" w:rsidP="00DB72B5">
      <w:pPr>
        <w:rPr>
          <w:rFonts w:ascii="Arial" w:eastAsia="Arial" w:hAnsi="Arial" w:cs="Arial"/>
        </w:rPr>
      </w:pPr>
    </w:p>
    <w:p w14:paraId="205432A9" w14:textId="77777777" w:rsidR="00C40DFF" w:rsidRDefault="00C40DFF" w:rsidP="00DB72B5">
      <w:pPr>
        <w:rPr>
          <w:rFonts w:ascii="Arial" w:eastAsia="Arial" w:hAnsi="Arial" w:cs="Arial"/>
        </w:rPr>
      </w:pPr>
    </w:p>
    <w:p w14:paraId="795D04D9" w14:textId="77777777" w:rsidR="00C40DFF" w:rsidRDefault="00C40DFF" w:rsidP="00DB72B5">
      <w:pPr>
        <w:rPr>
          <w:rFonts w:ascii="Arial" w:eastAsia="Arial" w:hAnsi="Arial" w:cs="Arial"/>
        </w:rPr>
      </w:pPr>
    </w:p>
    <w:p w14:paraId="2DC1E67C" w14:textId="77777777" w:rsidR="00C40DFF" w:rsidRDefault="00C40DFF" w:rsidP="00DB72B5">
      <w:pPr>
        <w:rPr>
          <w:rFonts w:ascii="Arial" w:eastAsia="Arial" w:hAnsi="Arial" w:cs="Arial"/>
        </w:rPr>
      </w:pPr>
    </w:p>
    <w:p w14:paraId="4B55EC08" w14:textId="77777777" w:rsidR="00C40DFF" w:rsidRDefault="00C40DFF" w:rsidP="00DB72B5">
      <w:pPr>
        <w:rPr>
          <w:rFonts w:ascii="Arial" w:eastAsia="Arial" w:hAnsi="Arial" w:cs="Arial"/>
        </w:rPr>
      </w:pPr>
    </w:p>
    <w:p w14:paraId="1BDD46C6" w14:textId="77777777" w:rsidR="00C40DFF" w:rsidRDefault="00C40DFF" w:rsidP="00DB72B5">
      <w:pPr>
        <w:rPr>
          <w:rFonts w:ascii="Arial" w:eastAsia="Arial" w:hAnsi="Arial" w:cs="Arial"/>
        </w:rPr>
      </w:pPr>
    </w:p>
    <w:p w14:paraId="3F5D4E68" w14:textId="77777777" w:rsidR="00C40DFF" w:rsidRDefault="00C40DFF" w:rsidP="00DB72B5">
      <w:pPr>
        <w:rPr>
          <w:rFonts w:ascii="Arial" w:eastAsia="Arial" w:hAnsi="Arial" w:cs="Arial"/>
        </w:rPr>
      </w:pPr>
    </w:p>
    <w:p w14:paraId="5FF6C969" w14:textId="77777777" w:rsidR="00C40DFF" w:rsidRDefault="00C40DFF" w:rsidP="00DB72B5">
      <w:pPr>
        <w:rPr>
          <w:rFonts w:ascii="Arial" w:eastAsia="Arial" w:hAnsi="Arial" w:cs="Arial"/>
        </w:rPr>
      </w:pPr>
    </w:p>
    <w:p w14:paraId="3814821A" w14:textId="77777777" w:rsidR="00C40DFF" w:rsidRDefault="00C40DFF" w:rsidP="00DB72B5">
      <w:pPr>
        <w:rPr>
          <w:rFonts w:ascii="Arial" w:eastAsia="Arial" w:hAnsi="Arial" w:cs="Arial"/>
        </w:rPr>
      </w:pPr>
    </w:p>
    <w:p w14:paraId="07FE3ADB" w14:textId="77777777" w:rsidR="00DB72B5" w:rsidRDefault="00DB72B5" w:rsidP="00DB72B5">
      <w:pPr>
        <w:rPr>
          <w:rFonts w:ascii="Arial" w:eastAsia="Arial" w:hAnsi="Arial" w:cs="Arial"/>
        </w:rPr>
      </w:pPr>
    </w:p>
    <w:p w14:paraId="3F24A186" w14:textId="77777777" w:rsidR="00DB72B5" w:rsidRDefault="00DB72B5" w:rsidP="00C40DFF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Firma </w:t>
      </w:r>
      <w:proofErr w:type="gramStart"/>
      <w:r>
        <w:rPr>
          <w:rFonts w:ascii="Arial" w:eastAsia="Arial" w:hAnsi="Arial" w:cs="Arial"/>
        </w:rPr>
        <w:t>Director</w:t>
      </w:r>
      <w:proofErr w:type="gramEnd"/>
      <w:r>
        <w:rPr>
          <w:rFonts w:ascii="Arial" w:eastAsia="Arial" w:hAnsi="Arial" w:cs="Arial"/>
        </w:rPr>
        <w:t>/a:</w:t>
      </w:r>
    </w:p>
    <w:p w14:paraId="7B5573D5" w14:textId="77777777" w:rsidR="00DB72B5" w:rsidRDefault="00DB72B5" w:rsidP="00C40DFF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Aclaración:</w:t>
      </w:r>
    </w:p>
    <w:p w14:paraId="1849B0A3" w14:textId="77777777" w:rsidR="00DB72B5" w:rsidRDefault="00DB72B5" w:rsidP="00C40DFF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</w:t>
      </w:r>
    </w:p>
    <w:p w14:paraId="5E0A133D" w14:textId="77777777" w:rsidR="00DB72B5" w:rsidRDefault="00DB72B5" w:rsidP="00DB72B5">
      <w:pPr>
        <w:rPr>
          <w:rFonts w:ascii="Arial" w:eastAsia="Arial" w:hAnsi="Arial" w:cs="Arial"/>
        </w:rPr>
      </w:pPr>
    </w:p>
    <w:p w14:paraId="4390E393" w14:textId="77777777" w:rsidR="00DB72B5" w:rsidRDefault="00DB72B5" w:rsidP="00DB72B5">
      <w:pPr>
        <w:rPr>
          <w:rFonts w:ascii="Arial" w:eastAsia="Arial" w:hAnsi="Arial" w:cs="Arial"/>
        </w:rPr>
      </w:pPr>
    </w:p>
    <w:p w14:paraId="28776521" w14:textId="77777777" w:rsidR="00DB72B5" w:rsidRDefault="00DB72B5" w:rsidP="00DB72B5">
      <w:pPr>
        <w:rPr>
          <w:rFonts w:ascii="Arial" w:eastAsia="Arial" w:hAnsi="Arial" w:cs="Arial"/>
        </w:rPr>
      </w:pPr>
    </w:p>
    <w:p w14:paraId="076F7DF4" w14:textId="77777777" w:rsidR="00DB72B5" w:rsidRDefault="00DB72B5" w:rsidP="00DB72B5">
      <w:pPr>
        <w:rPr>
          <w:rFonts w:ascii="Arial" w:eastAsia="Arial" w:hAnsi="Arial" w:cs="Arial"/>
        </w:rPr>
      </w:pPr>
    </w:p>
    <w:p w14:paraId="5B3FC0BF" w14:textId="77777777" w:rsidR="00DB72B5" w:rsidRDefault="00DB72B5" w:rsidP="00DB72B5">
      <w:pPr>
        <w:rPr>
          <w:rFonts w:ascii="Arial" w:eastAsia="Arial" w:hAnsi="Arial" w:cs="Arial"/>
        </w:rPr>
      </w:pPr>
    </w:p>
    <w:p w14:paraId="557F224F" w14:textId="77777777" w:rsidR="00DB72B5" w:rsidRDefault="00DB72B5" w:rsidP="00DB72B5"/>
    <w:p w14:paraId="51C28E58" w14:textId="77777777" w:rsidR="00333B6F" w:rsidRPr="00DB72B5" w:rsidRDefault="00333B6F" w:rsidP="00DB72B5"/>
    <w:sectPr w:rsidR="00333B6F" w:rsidRPr="00DB72B5" w:rsidSect="003A2749">
      <w:headerReference w:type="default" r:id="rId7"/>
      <w:footerReference w:type="default" r:id="rId8"/>
      <w:pgSz w:w="11907" w:h="16839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9460" w14:textId="77777777" w:rsidR="002D338B" w:rsidRDefault="002D338B">
      <w:r>
        <w:separator/>
      </w:r>
    </w:p>
  </w:endnote>
  <w:endnote w:type="continuationSeparator" w:id="0">
    <w:p w14:paraId="1CBDD246" w14:textId="77777777" w:rsidR="002D338B" w:rsidRDefault="002D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AE7F" w14:textId="77777777" w:rsidR="00044D52" w:rsidRDefault="00044D52" w:rsidP="00044D52">
    <w:pPr>
      <w:rPr>
        <w:rFonts w:ascii="Calibri" w:hAnsi="Calibri" w:cs="Calibri"/>
        <w:b/>
        <w:color w:val="A6A6A6"/>
        <w:sz w:val="18"/>
        <w:szCs w:val="18"/>
        <w:lang w:val="es-ES_tradnl" w:eastAsia="ar-SA"/>
      </w:rPr>
    </w:pPr>
  </w:p>
  <w:p w14:paraId="1D033640" w14:textId="77777777" w:rsidR="00044D52" w:rsidRPr="00044D52" w:rsidRDefault="00B928FB" w:rsidP="00044D52">
    <w:pPr>
      <w:jc w:val="center"/>
      <w:rPr>
        <w:rFonts w:ascii="Calibri" w:hAnsi="Calibri" w:cs="Calibri"/>
        <w:color w:val="A6A6A6"/>
        <w:sz w:val="16"/>
        <w:szCs w:val="16"/>
        <w:lang w:val="es-ES_tradnl" w:eastAsia="ar-SA"/>
      </w:rPr>
    </w:pPr>
    <w:r>
      <w:rPr>
        <w:rFonts w:ascii="Calibri" w:hAnsi="Calibri" w:cs="Calibri"/>
        <w:noProof/>
        <w:color w:val="A6A6A6"/>
        <w:sz w:val="16"/>
        <w:szCs w:val="16"/>
        <w:lang w:val="en-US" w:eastAsia="en-US"/>
      </w:rPr>
      <w:drawing>
        <wp:inline distT="0" distB="0" distL="0" distR="0" wp14:anchorId="062255A8" wp14:editId="6E3CC999">
          <wp:extent cx="5400675" cy="754380"/>
          <wp:effectExtent l="0" t="0" r="9525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4-05-02 at 10.55.56 A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A98C" w14:textId="77777777" w:rsidR="002D338B" w:rsidRDefault="002D338B">
      <w:r>
        <w:separator/>
      </w:r>
    </w:p>
  </w:footnote>
  <w:footnote w:type="continuationSeparator" w:id="0">
    <w:p w14:paraId="542F80F5" w14:textId="77777777" w:rsidR="002D338B" w:rsidRDefault="002D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3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103"/>
    </w:tblGrid>
    <w:tr w:rsidR="004C0C65" w14:paraId="3CD2CACF" w14:textId="77777777" w:rsidTr="004C0C65">
      <w:tc>
        <w:tcPr>
          <w:tcW w:w="3828" w:type="dxa"/>
        </w:tcPr>
        <w:p w14:paraId="10CBE259" w14:textId="77777777" w:rsidR="004C0C65" w:rsidRDefault="003021E8" w:rsidP="004C0C65">
          <w:pPr>
            <w:tabs>
              <w:tab w:val="left" w:pos="4344"/>
            </w:tabs>
            <w:ind w:right="-249"/>
          </w:pPr>
          <w:r>
            <w:rPr>
              <w:noProof/>
              <w:lang w:val="en-US" w:eastAsia="en-US"/>
            </w:rPr>
            <w:drawing>
              <wp:inline distT="0" distB="0" distL="0" distR="0" wp14:anchorId="01749568" wp14:editId="709458DF">
                <wp:extent cx="1718879" cy="5143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rca Primaria UNRC-SECY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6156" cy="519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78B7199D" w14:textId="77777777" w:rsidR="004C0C65" w:rsidRPr="00EC56B5" w:rsidRDefault="00621680" w:rsidP="004C0C65">
          <w:pPr>
            <w:tabs>
              <w:tab w:val="left" w:pos="4344"/>
            </w:tabs>
            <w:ind w:right="-249"/>
            <w:rPr>
              <w:rFonts w:asciiTheme="majorHAnsi" w:hAnsiTheme="majorHAnsi" w:cstheme="majorHAnsi"/>
              <w:caps/>
              <w:sz w:val="16"/>
            </w:rPr>
          </w:pPr>
          <w:r>
            <w:rPr>
              <w:rFonts w:asciiTheme="majorHAnsi" w:hAnsiTheme="majorHAnsi" w:cstheme="majorHAnsi"/>
              <w:caps/>
              <w:sz w:val="16"/>
            </w:rPr>
            <w:t>1985-2025</w:t>
          </w:r>
        </w:p>
        <w:p w14:paraId="235E9F76" w14:textId="77777777" w:rsidR="004C0C65" w:rsidRPr="00EC56B5" w:rsidRDefault="00621680" w:rsidP="004C0C65">
          <w:pPr>
            <w:tabs>
              <w:tab w:val="left" w:pos="4344"/>
            </w:tabs>
            <w:ind w:right="-249"/>
            <w:rPr>
              <w:rFonts w:asciiTheme="majorHAnsi" w:hAnsiTheme="majorHAnsi" w:cstheme="majorHAnsi"/>
              <w:caps/>
              <w:sz w:val="16"/>
            </w:rPr>
          </w:pPr>
          <w:r>
            <w:rPr>
              <w:rFonts w:asciiTheme="majorHAnsi" w:hAnsiTheme="majorHAnsi" w:cstheme="majorHAnsi"/>
              <w:caps/>
              <w:sz w:val="16"/>
            </w:rPr>
            <w:t xml:space="preserve">40 Aniversario del consejo interuniversitario nacional (CIN) </w:t>
          </w:r>
        </w:p>
        <w:p w14:paraId="00183C6D" w14:textId="77777777" w:rsidR="004C0C65" w:rsidRPr="00EC56B5" w:rsidRDefault="00130980" w:rsidP="004C0C65">
          <w:pPr>
            <w:tabs>
              <w:tab w:val="left" w:pos="4344"/>
            </w:tabs>
            <w:ind w:right="-249"/>
            <w:rPr>
              <w:rFonts w:asciiTheme="majorHAnsi" w:hAnsiTheme="majorHAnsi" w:cstheme="majorHAnsi"/>
            </w:rPr>
          </w:pPr>
          <w:r w:rsidRPr="00BA0B1A">
            <w:rPr>
              <w:rFonts w:ascii="Calibri Light" w:hAnsi="Calibri Light" w:cs="Calibri Light"/>
              <w:caps/>
              <w:sz w:val="16"/>
            </w:rPr>
            <w:t>202</w:t>
          </w:r>
          <w:r>
            <w:rPr>
              <w:rFonts w:ascii="Calibri Light" w:hAnsi="Calibri Light" w:cs="Calibri Light"/>
              <w:caps/>
              <w:sz w:val="16"/>
            </w:rPr>
            <w:t>5</w:t>
          </w:r>
          <w:r w:rsidRPr="00BA0B1A">
            <w:rPr>
              <w:rFonts w:ascii="Calibri Light" w:hAnsi="Calibri Light" w:cs="Calibri Light"/>
              <w:caps/>
              <w:sz w:val="16"/>
            </w:rPr>
            <w:t xml:space="preserve"> - Año de la </w:t>
          </w:r>
          <w:r>
            <w:rPr>
              <w:rFonts w:ascii="Calibri Light" w:hAnsi="Calibri Light" w:cs="Calibri Light"/>
              <w:caps/>
              <w:sz w:val="16"/>
            </w:rPr>
            <w:t>RECONSTRUCCIÓN DE LA NACIÓN ARGENTINA</w:t>
          </w:r>
        </w:p>
      </w:tc>
    </w:tr>
  </w:tbl>
  <w:p w14:paraId="7DBB3D4A" w14:textId="77777777" w:rsidR="004C0C65" w:rsidRPr="004C0C65" w:rsidRDefault="004C0C65" w:rsidP="004C0C65">
    <w:pPr>
      <w:tabs>
        <w:tab w:val="left" w:pos="4344"/>
      </w:tabs>
      <w:ind w:left="817" w:right="-249" w:hanging="505"/>
      <w:rPr>
        <w:rFonts w:ascii="Calibri" w:hAnsi="Calibri" w:cs="Calibri"/>
        <w:caps/>
        <w:sz w:val="16"/>
      </w:rPr>
    </w:pPr>
    <w:r>
      <w:t xml:space="preserve">       </w:t>
    </w:r>
  </w:p>
  <w:p w14:paraId="132B4269" w14:textId="77777777" w:rsidR="00230D15" w:rsidRDefault="00230D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224B"/>
    <w:multiLevelType w:val="hybridMultilevel"/>
    <w:tmpl w:val="4418B486"/>
    <w:lvl w:ilvl="0" w:tplc="A39ABA6E">
      <w:start w:val="16"/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1A67CDF"/>
    <w:multiLevelType w:val="hybridMultilevel"/>
    <w:tmpl w:val="25FC9EAE"/>
    <w:lvl w:ilvl="0" w:tplc="777E9FF6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399E23EB"/>
    <w:multiLevelType w:val="multilevel"/>
    <w:tmpl w:val="36F0F752"/>
    <w:lvl w:ilvl="0">
      <w:numFmt w:val="bullet"/>
      <w:lvlText w:val="●"/>
      <w:lvlJc w:val="left"/>
      <w:pPr>
        <w:ind w:left="31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7F4146"/>
    <w:multiLevelType w:val="hybridMultilevel"/>
    <w:tmpl w:val="9AB8F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64B90"/>
    <w:multiLevelType w:val="singleLevel"/>
    <w:tmpl w:val="701C61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3A92302"/>
    <w:multiLevelType w:val="hybridMultilevel"/>
    <w:tmpl w:val="3998EC9C"/>
    <w:lvl w:ilvl="0" w:tplc="C90679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443485">
    <w:abstractNumId w:val="4"/>
  </w:num>
  <w:num w:numId="2" w16cid:durableId="993799905">
    <w:abstractNumId w:val="1"/>
  </w:num>
  <w:num w:numId="3" w16cid:durableId="2067726691">
    <w:abstractNumId w:val="3"/>
  </w:num>
  <w:num w:numId="4" w16cid:durableId="1375812117">
    <w:abstractNumId w:val="0"/>
  </w:num>
  <w:num w:numId="5" w16cid:durableId="1134715378">
    <w:abstractNumId w:val="2"/>
  </w:num>
  <w:num w:numId="6" w16cid:durableId="1416436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B3"/>
    <w:rsid w:val="000033DF"/>
    <w:rsid w:val="0000485F"/>
    <w:rsid w:val="00005A51"/>
    <w:rsid w:val="000169B3"/>
    <w:rsid w:val="000176FA"/>
    <w:rsid w:val="00017D02"/>
    <w:rsid w:val="0002319F"/>
    <w:rsid w:val="0002412E"/>
    <w:rsid w:val="00026704"/>
    <w:rsid w:val="000320E9"/>
    <w:rsid w:val="00044D52"/>
    <w:rsid w:val="00044E3C"/>
    <w:rsid w:val="000647C6"/>
    <w:rsid w:val="0007410D"/>
    <w:rsid w:val="0007491C"/>
    <w:rsid w:val="00081ABE"/>
    <w:rsid w:val="000911B8"/>
    <w:rsid w:val="000A1AC0"/>
    <w:rsid w:val="000A21EA"/>
    <w:rsid w:val="000A38B4"/>
    <w:rsid w:val="000A4B86"/>
    <w:rsid w:val="000B2751"/>
    <w:rsid w:val="000B5B42"/>
    <w:rsid w:val="000B732B"/>
    <w:rsid w:val="000B750E"/>
    <w:rsid w:val="000C4600"/>
    <w:rsid w:val="000C63A4"/>
    <w:rsid w:val="000E0B44"/>
    <w:rsid w:val="000E7B16"/>
    <w:rsid w:val="000E7BB5"/>
    <w:rsid w:val="000F0B2D"/>
    <w:rsid w:val="000F1D08"/>
    <w:rsid w:val="00101ED0"/>
    <w:rsid w:val="00103E28"/>
    <w:rsid w:val="00106277"/>
    <w:rsid w:val="001066F1"/>
    <w:rsid w:val="001145D3"/>
    <w:rsid w:val="00115F73"/>
    <w:rsid w:val="00122953"/>
    <w:rsid w:val="00130980"/>
    <w:rsid w:val="00140B63"/>
    <w:rsid w:val="00141AA8"/>
    <w:rsid w:val="00142060"/>
    <w:rsid w:val="001428C5"/>
    <w:rsid w:val="00146433"/>
    <w:rsid w:val="001771A4"/>
    <w:rsid w:val="00177D95"/>
    <w:rsid w:val="00180837"/>
    <w:rsid w:val="0019011C"/>
    <w:rsid w:val="00194466"/>
    <w:rsid w:val="001952CB"/>
    <w:rsid w:val="001A1F87"/>
    <w:rsid w:val="001A26CA"/>
    <w:rsid w:val="001B2A33"/>
    <w:rsid w:val="001C5C66"/>
    <w:rsid w:val="001D0739"/>
    <w:rsid w:val="001E32BA"/>
    <w:rsid w:val="001F2B0C"/>
    <w:rsid w:val="001F3D28"/>
    <w:rsid w:val="001F48E7"/>
    <w:rsid w:val="0020193A"/>
    <w:rsid w:val="002172EB"/>
    <w:rsid w:val="0022034E"/>
    <w:rsid w:val="00220E14"/>
    <w:rsid w:val="00225C80"/>
    <w:rsid w:val="00226B3A"/>
    <w:rsid w:val="00230A9D"/>
    <w:rsid w:val="00230D15"/>
    <w:rsid w:val="00230EE2"/>
    <w:rsid w:val="0023695F"/>
    <w:rsid w:val="00237B20"/>
    <w:rsid w:val="0024449C"/>
    <w:rsid w:val="0025439B"/>
    <w:rsid w:val="00285C3E"/>
    <w:rsid w:val="00290F39"/>
    <w:rsid w:val="002967C8"/>
    <w:rsid w:val="002B0B35"/>
    <w:rsid w:val="002B777C"/>
    <w:rsid w:val="002C5BC2"/>
    <w:rsid w:val="002D338B"/>
    <w:rsid w:val="002D395A"/>
    <w:rsid w:val="002D67C0"/>
    <w:rsid w:val="002D7318"/>
    <w:rsid w:val="002E7872"/>
    <w:rsid w:val="002F2E52"/>
    <w:rsid w:val="002F4C60"/>
    <w:rsid w:val="003021E8"/>
    <w:rsid w:val="00311C54"/>
    <w:rsid w:val="003137AD"/>
    <w:rsid w:val="00321525"/>
    <w:rsid w:val="00333B6F"/>
    <w:rsid w:val="00335C10"/>
    <w:rsid w:val="00340350"/>
    <w:rsid w:val="00347570"/>
    <w:rsid w:val="003505F2"/>
    <w:rsid w:val="00357629"/>
    <w:rsid w:val="003709FD"/>
    <w:rsid w:val="003747E7"/>
    <w:rsid w:val="00375366"/>
    <w:rsid w:val="00382229"/>
    <w:rsid w:val="00382DDC"/>
    <w:rsid w:val="0038427C"/>
    <w:rsid w:val="00386BF2"/>
    <w:rsid w:val="00387FC4"/>
    <w:rsid w:val="003947F9"/>
    <w:rsid w:val="003A2749"/>
    <w:rsid w:val="003C2BF6"/>
    <w:rsid w:val="003D2FD1"/>
    <w:rsid w:val="003D5B15"/>
    <w:rsid w:val="003E48E4"/>
    <w:rsid w:val="003E5329"/>
    <w:rsid w:val="003E5B93"/>
    <w:rsid w:val="003E7478"/>
    <w:rsid w:val="003F19D2"/>
    <w:rsid w:val="003F3914"/>
    <w:rsid w:val="003F58E7"/>
    <w:rsid w:val="003F648E"/>
    <w:rsid w:val="00402E31"/>
    <w:rsid w:val="004143AD"/>
    <w:rsid w:val="00414E96"/>
    <w:rsid w:val="0041723A"/>
    <w:rsid w:val="00422A36"/>
    <w:rsid w:val="004241A0"/>
    <w:rsid w:val="0042526D"/>
    <w:rsid w:val="004279CC"/>
    <w:rsid w:val="00430890"/>
    <w:rsid w:val="0044713F"/>
    <w:rsid w:val="00453C21"/>
    <w:rsid w:val="00457482"/>
    <w:rsid w:val="00462AC9"/>
    <w:rsid w:val="00464D33"/>
    <w:rsid w:val="00472520"/>
    <w:rsid w:val="00476485"/>
    <w:rsid w:val="00480E7C"/>
    <w:rsid w:val="00481303"/>
    <w:rsid w:val="0048564F"/>
    <w:rsid w:val="004858B4"/>
    <w:rsid w:val="0049257A"/>
    <w:rsid w:val="0049286D"/>
    <w:rsid w:val="004933B4"/>
    <w:rsid w:val="0049624E"/>
    <w:rsid w:val="004A4964"/>
    <w:rsid w:val="004B1B13"/>
    <w:rsid w:val="004B6528"/>
    <w:rsid w:val="004C0C65"/>
    <w:rsid w:val="004C7600"/>
    <w:rsid w:val="004D3F8C"/>
    <w:rsid w:val="004D4961"/>
    <w:rsid w:val="004D6E7F"/>
    <w:rsid w:val="004E67DA"/>
    <w:rsid w:val="004E6D4F"/>
    <w:rsid w:val="004F1C91"/>
    <w:rsid w:val="004F59F6"/>
    <w:rsid w:val="0050059E"/>
    <w:rsid w:val="00501976"/>
    <w:rsid w:val="005027FA"/>
    <w:rsid w:val="005044D2"/>
    <w:rsid w:val="00504D80"/>
    <w:rsid w:val="00507491"/>
    <w:rsid w:val="00521452"/>
    <w:rsid w:val="00527B99"/>
    <w:rsid w:val="00533BD6"/>
    <w:rsid w:val="00541875"/>
    <w:rsid w:val="005629CE"/>
    <w:rsid w:val="00564C8C"/>
    <w:rsid w:val="00575CFB"/>
    <w:rsid w:val="00575D92"/>
    <w:rsid w:val="00582968"/>
    <w:rsid w:val="00585C9B"/>
    <w:rsid w:val="00592523"/>
    <w:rsid w:val="00594B0C"/>
    <w:rsid w:val="00596855"/>
    <w:rsid w:val="005A320E"/>
    <w:rsid w:val="005B5D8F"/>
    <w:rsid w:val="005B7500"/>
    <w:rsid w:val="005C28E9"/>
    <w:rsid w:val="005C314E"/>
    <w:rsid w:val="005C409B"/>
    <w:rsid w:val="005C7444"/>
    <w:rsid w:val="005D190C"/>
    <w:rsid w:val="005D64DE"/>
    <w:rsid w:val="00600F94"/>
    <w:rsid w:val="0060311E"/>
    <w:rsid w:val="0060421E"/>
    <w:rsid w:val="00610F72"/>
    <w:rsid w:val="006127DA"/>
    <w:rsid w:val="00614D36"/>
    <w:rsid w:val="0061648C"/>
    <w:rsid w:val="00621680"/>
    <w:rsid w:val="0062575E"/>
    <w:rsid w:val="00627332"/>
    <w:rsid w:val="006307DE"/>
    <w:rsid w:val="00632BA4"/>
    <w:rsid w:val="00640A08"/>
    <w:rsid w:val="006434CA"/>
    <w:rsid w:val="006521B6"/>
    <w:rsid w:val="0065421C"/>
    <w:rsid w:val="00660539"/>
    <w:rsid w:val="00661260"/>
    <w:rsid w:val="006646CC"/>
    <w:rsid w:val="00666A17"/>
    <w:rsid w:val="00671076"/>
    <w:rsid w:val="00672714"/>
    <w:rsid w:val="00674836"/>
    <w:rsid w:val="00677D4D"/>
    <w:rsid w:val="00683287"/>
    <w:rsid w:val="006957D8"/>
    <w:rsid w:val="006B6366"/>
    <w:rsid w:val="006B7936"/>
    <w:rsid w:val="006C478C"/>
    <w:rsid w:val="006C788D"/>
    <w:rsid w:val="006D6ED3"/>
    <w:rsid w:val="006E09E3"/>
    <w:rsid w:val="006E2F2B"/>
    <w:rsid w:val="006F4332"/>
    <w:rsid w:val="00705768"/>
    <w:rsid w:val="00710DFF"/>
    <w:rsid w:val="00712D06"/>
    <w:rsid w:val="00717BDA"/>
    <w:rsid w:val="00721AA2"/>
    <w:rsid w:val="00721D1D"/>
    <w:rsid w:val="00726166"/>
    <w:rsid w:val="00730046"/>
    <w:rsid w:val="00735DDC"/>
    <w:rsid w:val="007428CC"/>
    <w:rsid w:val="00761B14"/>
    <w:rsid w:val="0076294C"/>
    <w:rsid w:val="00767B04"/>
    <w:rsid w:val="00782B19"/>
    <w:rsid w:val="0078586F"/>
    <w:rsid w:val="007868BA"/>
    <w:rsid w:val="00793B3B"/>
    <w:rsid w:val="00793D12"/>
    <w:rsid w:val="007A1A54"/>
    <w:rsid w:val="007A2A5F"/>
    <w:rsid w:val="007A4FB4"/>
    <w:rsid w:val="007B0A6A"/>
    <w:rsid w:val="007B1B12"/>
    <w:rsid w:val="007B35AF"/>
    <w:rsid w:val="007B626B"/>
    <w:rsid w:val="007B7A34"/>
    <w:rsid w:val="007C0F16"/>
    <w:rsid w:val="007C20ED"/>
    <w:rsid w:val="007C550D"/>
    <w:rsid w:val="007C7E1F"/>
    <w:rsid w:val="007D4AD0"/>
    <w:rsid w:val="007E000E"/>
    <w:rsid w:val="007F7322"/>
    <w:rsid w:val="007F7A76"/>
    <w:rsid w:val="007F7E8F"/>
    <w:rsid w:val="00800CED"/>
    <w:rsid w:val="0080234F"/>
    <w:rsid w:val="00807709"/>
    <w:rsid w:val="00811995"/>
    <w:rsid w:val="00813C9D"/>
    <w:rsid w:val="00816267"/>
    <w:rsid w:val="008250E6"/>
    <w:rsid w:val="0082646E"/>
    <w:rsid w:val="00836682"/>
    <w:rsid w:val="00841822"/>
    <w:rsid w:val="00843AED"/>
    <w:rsid w:val="00844998"/>
    <w:rsid w:val="008746B1"/>
    <w:rsid w:val="008856E2"/>
    <w:rsid w:val="008A34A1"/>
    <w:rsid w:val="008A490F"/>
    <w:rsid w:val="008B160F"/>
    <w:rsid w:val="008B2C84"/>
    <w:rsid w:val="008C017C"/>
    <w:rsid w:val="008C53ED"/>
    <w:rsid w:val="008D09F6"/>
    <w:rsid w:val="008D1D36"/>
    <w:rsid w:val="008D3F45"/>
    <w:rsid w:val="008D4725"/>
    <w:rsid w:val="008D4F43"/>
    <w:rsid w:val="008D51D0"/>
    <w:rsid w:val="008E0690"/>
    <w:rsid w:val="008E2526"/>
    <w:rsid w:val="008E2663"/>
    <w:rsid w:val="008E453C"/>
    <w:rsid w:val="008E51C5"/>
    <w:rsid w:val="008E5628"/>
    <w:rsid w:val="008F0DB6"/>
    <w:rsid w:val="008F14CF"/>
    <w:rsid w:val="008F1536"/>
    <w:rsid w:val="00904541"/>
    <w:rsid w:val="009063F1"/>
    <w:rsid w:val="00911881"/>
    <w:rsid w:val="00911B9C"/>
    <w:rsid w:val="009157A8"/>
    <w:rsid w:val="009209C0"/>
    <w:rsid w:val="00921A84"/>
    <w:rsid w:val="009319AE"/>
    <w:rsid w:val="00941AEF"/>
    <w:rsid w:val="00943CFF"/>
    <w:rsid w:val="00952BC3"/>
    <w:rsid w:val="00957DA4"/>
    <w:rsid w:val="00963983"/>
    <w:rsid w:val="009679A9"/>
    <w:rsid w:val="00976AD5"/>
    <w:rsid w:val="0098332B"/>
    <w:rsid w:val="00983730"/>
    <w:rsid w:val="00990354"/>
    <w:rsid w:val="00990F3E"/>
    <w:rsid w:val="00996217"/>
    <w:rsid w:val="00997A61"/>
    <w:rsid w:val="009A0268"/>
    <w:rsid w:val="009A3B3F"/>
    <w:rsid w:val="009A4446"/>
    <w:rsid w:val="009B7711"/>
    <w:rsid w:val="009D0ECF"/>
    <w:rsid w:val="009D6207"/>
    <w:rsid w:val="009E7344"/>
    <w:rsid w:val="009F001C"/>
    <w:rsid w:val="00A07EFA"/>
    <w:rsid w:val="00A12187"/>
    <w:rsid w:val="00A13F3D"/>
    <w:rsid w:val="00A15755"/>
    <w:rsid w:val="00A15A14"/>
    <w:rsid w:val="00A1766F"/>
    <w:rsid w:val="00A17D86"/>
    <w:rsid w:val="00A20BE8"/>
    <w:rsid w:val="00A23750"/>
    <w:rsid w:val="00A3178D"/>
    <w:rsid w:val="00A32F1C"/>
    <w:rsid w:val="00A34B7A"/>
    <w:rsid w:val="00A42C06"/>
    <w:rsid w:val="00A43235"/>
    <w:rsid w:val="00A44D75"/>
    <w:rsid w:val="00A45026"/>
    <w:rsid w:val="00A47B49"/>
    <w:rsid w:val="00A50522"/>
    <w:rsid w:val="00A55D40"/>
    <w:rsid w:val="00A63648"/>
    <w:rsid w:val="00A6459F"/>
    <w:rsid w:val="00A667CE"/>
    <w:rsid w:val="00A752E5"/>
    <w:rsid w:val="00A8105D"/>
    <w:rsid w:val="00A90E3F"/>
    <w:rsid w:val="00A93023"/>
    <w:rsid w:val="00AA17BE"/>
    <w:rsid w:val="00AA28C7"/>
    <w:rsid w:val="00AA5F23"/>
    <w:rsid w:val="00AA6597"/>
    <w:rsid w:val="00AB1F35"/>
    <w:rsid w:val="00AB57D0"/>
    <w:rsid w:val="00AC3916"/>
    <w:rsid w:val="00AD0DBC"/>
    <w:rsid w:val="00AD3117"/>
    <w:rsid w:val="00AE1212"/>
    <w:rsid w:val="00AE25BD"/>
    <w:rsid w:val="00AE2E2C"/>
    <w:rsid w:val="00AE749F"/>
    <w:rsid w:val="00AF502D"/>
    <w:rsid w:val="00AF5621"/>
    <w:rsid w:val="00AF7A2B"/>
    <w:rsid w:val="00B021CD"/>
    <w:rsid w:val="00B10BDB"/>
    <w:rsid w:val="00B23055"/>
    <w:rsid w:val="00B263E1"/>
    <w:rsid w:val="00B33C9E"/>
    <w:rsid w:val="00B40E46"/>
    <w:rsid w:val="00B4117C"/>
    <w:rsid w:val="00B50123"/>
    <w:rsid w:val="00B55A73"/>
    <w:rsid w:val="00B55F26"/>
    <w:rsid w:val="00B569CE"/>
    <w:rsid w:val="00B64A01"/>
    <w:rsid w:val="00B91AD1"/>
    <w:rsid w:val="00B928FB"/>
    <w:rsid w:val="00B940DC"/>
    <w:rsid w:val="00B95C39"/>
    <w:rsid w:val="00BA490B"/>
    <w:rsid w:val="00BA4B8F"/>
    <w:rsid w:val="00BA7F1F"/>
    <w:rsid w:val="00BB2194"/>
    <w:rsid w:val="00BB2B4D"/>
    <w:rsid w:val="00BC1D75"/>
    <w:rsid w:val="00BC3865"/>
    <w:rsid w:val="00BD26CE"/>
    <w:rsid w:val="00BD58FC"/>
    <w:rsid w:val="00BD7168"/>
    <w:rsid w:val="00BE5EA3"/>
    <w:rsid w:val="00BF0229"/>
    <w:rsid w:val="00BF2A75"/>
    <w:rsid w:val="00C01DCB"/>
    <w:rsid w:val="00C17420"/>
    <w:rsid w:val="00C17448"/>
    <w:rsid w:val="00C20127"/>
    <w:rsid w:val="00C33053"/>
    <w:rsid w:val="00C35F4E"/>
    <w:rsid w:val="00C40DFF"/>
    <w:rsid w:val="00C40F09"/>
    <w:rsid w:val="00C47E96"/>
    <w:rsid w:val="00C540D1"/>
    <w:rsid w:val="00C57319"/>
    <w:rsid w:val="00C61E4C"/>
    <w:rsid w:val="00C74D03"/>
    <w:rsid w:val="00C81934"/>
    <w:rsid w:val="00C85147"/>
    <w:rsid w:val="00C87D44"/>
    <w:rsid w:val="00C9135D"/>
    <w:rsid w:val="00C92A5A"/>
    <w:rsid w:val="00CA50B2"/>
    <w:rsid w:val="00CB3141"/>
    <w:rsid w:val="00CB4BA1"/>
    <w:rsid w:val="00CB7D72"/>
    <w:rsid w:val="00CC0B91"/>
    <w:rsid w:val="00CD2301"/>
    <w:rsid w:val="00CD31CF"/>
    <w:rsid w:val="00CD451B"/>
    <w:rsid w:val="00CD5E47"/>
    <w:rsid w:val="00CE3721"/>
    <w:rsid w:val="00CE4F02"/>
    <w:rsid w:val="00CF0B63"/>
    <w:rsid w:val="00D0038A"/>
    <w:rsid w:val="00D041EB"/>
    <w:rsid w:val="00D12F98"/>
    <w:rsid w:val="00D4383C"/>
    <w:rsid w:val="00D4475E"/>
    <w:rsid w:val="00D5102A"/>
    <w:rsid w:val="00D52F5C"/>
    <w:rsid w:val="00D612AA"/>
    <w:rsid w:val="00D63711"/>
    <w:rsid w:val="00D85C78"/>
    <w:rsid w:val="00D87B40"/>
    <w:rsid w:val="00D95EF0"/>
    <w:rsid w:val="00DA1F3A"/>
    <w:rsid w:val="00DA2244"/>
    <w:rsid w:val="00DB1AB3"/>
    <w:rsid w:val="00DB72B5"/>
    <w:rsid w:val="00DC7830"/>
    <w:rsid w:val="00DD34B2"/>
    <w:rsid w:val="00DD55EA"/>
    <w:rsid w:val="00DD7A5F"/>
    <w:rsid w:val="00DE3D65"/>
    <w:rsid w:val="00DE59C8"/>
    <w:rsid w:val="00DE63A0"/>
    <w:rsid w:val="00DF0347"/>
    <w:rsid w:val="00DF7827"/>
    <w:rsid w:val="00DF7DE6"/>
    <w:rsid w:val="00E01934"/>
    <w:rsid w:val="00E0458D"/>
    <w:rsid w:val="00E061A6"/>
    <w:rsid w:val="00E1379C"/>
    <w:rsid w:val="00E156B7"/>
    <w:rsid w:val="00E16064"/>
    <w:rsid w:val="00E20FD5"/>
    <w:rsid w:val="00E22C36"/>
    <w:rsid w:val="00E27BEA"/>
    <w:rsid w:val="00E33CD2"/>
    <w:rsid w:val="00E35EE4"/>
    <w:rsid w:val="00E4577F"/>
    <w:rsid w:val="00E519F8"/>
    <w:rsid w:val="00E549D6"/>
    <w:rsid w:val="00E55137"/>
    <w:rsid w:val="00E608E3"/>
    <w:rsid w:val="00E6527B"/>
    <w:rsid w:val="00E70804"/>
    <w:rsid w:val="00E70DC4"/>
    <w:rsid w:val="00E73295"/>
    <w:rsid w:val="00E77A17"/>
    <w:rsid w:val="00E83E27"/>
    <w:rsid w:val="00E83E4C"/>
    <w:rsid w:val="00E911F4"/>
    <w:rsid w:val="00E914B8"/>
    <w:rsid w:val="00E95DBE"/>
    <w:rsid w:val="00E9704B"/>
    <w:rsid w:val="00EA17E3"/>
    <w:rsid w:val="00EA18AE"/>
    <w:rsid w:val="00EA7274"/>
    <w:rsid w:val="00EB41A9"/>
    <w:rsid w:val="00EC46D5"/>
    <w:rsid w:val="00EC56B5"/>
    <w:rsid w:val="00ED48AF"/>
    <w:rsid w:val="00EE4560"/>
    <w:rsid w:val="00EE4B88"/>
    <w:rsid w:val="00EF0A10"/>
    <w:rsid w:val="00EF1266"/>
    <w:rsid w:val="00F10C5B"/>
    <w:rsid w:val="00F210B7"/>
    <w:rsid w:val="00F25D00"/>
    <w:rsid w:val="00F26F0C"/>
    <w:rsid w:val="00F3779D"/>
    <w:rsid w:val="00F424B2"/>
    <w:rsid w:val="00F45CB6"/>
    <w:rsid w:val="00F57464"/>
    <w:rsid w:val="00F57719"/>
    <w:rsid w:val="00F62FE0"/>
    <w:rsid w:val="00F7652A"/>
    <w:rsid w:val="00F77944"/>
    <w:rsid w:val="00F83948"/>
    <w:rsid w:val="00FA1C55"/>
    <w:rsid w:val="00FB07BA"/>
    <w:rsid w:val="00FB132E"/>
    <w:rsid w:val="00FB2C93"/>
    <w:rsid w:val="00FC1185"/>
    <w:rsid w:val="00FC1188"/>
    <w:rsid w:val="00FC309C"/>
    <w:rsid w:val="00FC561D"/>
    <w:rsid w:val="00FD05B2"/>
    <w:rsid w:val="00FD2902"/>
    <w:rsid w:val="00FD5C9F"/>
    <w:rsid w:val="00FE5646"/>
    <w:rsid w:val="00FE57C3"/>
    <w:rsid w:val="00FF283F"/>
    <w:rsid w:val="00FF28AF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82249"/>
  <w15:chartTrackingRefBased/>
  <w15:docId w15:val="{2540CB99-2025-4FF9-B91C-ECEA572B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0A3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FC561D"/>
    <w:pPr>
      <w:shd w:val="clear" w:color="auto" w:fill="000080"/>
    </w:pPr>
    <w:rPr>
      <w:rFonts w:ascii="Tahoma" w:hAnsi="Tahoma" w:cs="Tahoma"/>
      <w:sz w:val="20"/>
    </w:rPr>
  </w:style>
  <w:style w:type="paragraph" w:styleId="Textodeglobo">
    <w:name w:val="Balloon Text"/>
    <w:basedOn w:val="Normal"/>
    <w:semiHidden/>
    <w:rsid w:val="004856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7830"/>
    <w:pPr>
      <w:ind w:left="708"/>
    </w:pPr>
    <w:rPr>
      <w:rFonts w:ascii="Arial" w:eastAsia="Arial" w:hAnsi="Arial" w:cs="Arial"/>
      <w:szCs w:val="24"/>
      <w:lang w:val="es-AR"/>
    </w:rPr>
  </w:style>
  <w:style w:type="character" w:customStyle="1" w:styleId="PiedepginaCar">
    <w:name w:val="Pie de página Car"/>
    <w:link w:val="Piedepgina"/>
    <w:uiPriority w:val="99"/>
    <w:rsid w:val="003A2749"/>
    <w:rPr>
      <w:sz w:val="24"/>
    </w:rPr>
  </w:style>
  <w:style w:type="paragraph" w:styleId="Textoindependiente">
    <w:name w:val="Body Text"/>
    <w:basedOn w:val="Normal"/>
    <w:link w:val="TextoindependienteCar"/>
    <w:rsid w:val="00E35EE4"/>
    <w:pPr>
      <w:jc w:val="both"/>
    </w:pPr>
    <w:rPr>
      <w:rFonts w:ascii="Arial" w:hAnsi="Arial" w:cs="Arial"/>
      <w:sz w:val="22"/>
      <w:szCs w:val="24"/>
    </w:rPr>
  </w:style>
  <w:style w:type="character" w:customStyle="1" w:styleId="TextoindependienteCar">
    <w:name w:val="Texto independiente Car"/>
    <w:link w:val="Textoindependiente"/>
    <w:rsid w:val="00E35EE4"/>
    <w:rPr>
      <w:rFonts w:ascii="Arial" w:hAnsi="Arial" w:cs="Arial"/>
      <w:sz w:val="22"/>
      <w:szCs w:val="24"/>
    </w:rPr>
  </w:style>
  <w:style w:type="character" w:styleId="Hipervnculo">
    <w:name w:val="Hyperlink"/>
    <w:uiPriority w:val="99"/>
    <w:rsid w:val="00E35EE4"/>
    <w:rPr>
      <w:color w:val="0000FF"/>
      <w:u w:val="single"/>
    </w:rPr>
  </w:style>
  <w:style w:type="character" w:customStyle="1" w:styleId="EncabezadoCar">
    <w:name w:val="Encabezado Car"/>
    <w:link w:val="Encabezado"/>
    <w:rsid w:val="003F58E7"/>
    <w:rPr>
      <w:sz w:val="24"/>
    </w:rPr>
  </w:style>
  <w:style w:type="character" w:styleId="nfasis">
    <w:name w:val="Emphasis"/>
    <w:uiPriority w:val="20"/>
    <w:qFormat/>
    <w:rsid w:val="00AA17BE"/>
    <w:rPr>
      <w:i/>
      <w:iCs/>
    </w:rPr>
  </w:style>
  <w:style w:type="paragraph" w:customStyle="1" w:styleId="Default">
    <w:name w:val="Default"/>
    <w:rsid w:val="005B5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B6366"/>
    <w:pPr>
      <w:spacing w:before="100" w:beforeAutospacing="1" w:after="100" w:afterAutospacing="1"/>
    </w:pPr>
    <w:rPr>
      <w:szCs w:val="24"/>
      <w:lang w:val="en-US" w:eastAsia="en-US"/>
    </w:rPr>
  </w:style>
  <w:style w:type="paragraph" w:styleId="Encabezadodemensaje">
    <w:name w:val="Message Header"/>
    <w:basedOn w:val="Normal"/>
    <w:link w:val="EncabezadodemensajeCar"/>
    <w:rsid w:val="00AD0D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AD0DBC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AD0DBC"/>
    <w:pPr>
      <w:ind w:firstLine="36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D0DBC"/>
    <w:rPr>
      <w:rFonts w:ascii="Arial" w:hAnsi="Arial" w:cs="Arial"/>
      <w:sz w:val="24"/>
      <w:szCs w:val="24"/>
      <w:lang w:val="es-ES" w:eastAsia="es-ES"/>
    </w:rPr>
  </w:style>
  <w:style w:type="paragraph" w:customStyle="1" w:styleId="Standard">
    <w:name w:val="Standard"/>
    <w:rsid w:val="008D472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s-AR" w:eastAsia="zh-CN" w:bidi="hi-IN"/>
    </w:rPr>
  </w:style>
  <w:style w:type="paragraph" w:styleId="Sangradetextonormal">
    <w:name w:val="Body Text Indent"/>
    <w:basedOn w:val="Normal"/>
    <w:link w:val="SangradetextonormalCar"/>
    <w:rsid w:val="00103E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103E28"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9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4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45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47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81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00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pagina%20con%20escu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pagina con escudo</Template>
  <TotalTime>3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Secretaría de Ciencia y Técnica</vt:lpstr>
    </vt:vector>
  </TitlesOfParts>
  <Company>Empresa</Company>
  <LinksUpToDate>false</LinksUpToDate>
  <CharactersWithSpaces>222</CharactersWithSpaces>
  <SharedDoc>false</SharedDoc>
  <HLinks>
    <vt:vector size="6" baseType="variant">
      <vt:variant>
        <vt:i4>851974</vt:i4>
      </vt:variant>
      <vt:variant>
        <vt:i4>0</vt:i4>
      </vt:variant>
      <vt:variant>
        <vt:i4>0</vt:i4>
      </vt:variant>
      <vt:variant>
        <vt:i4>5</vt:i4>
      </vt:variant>
      <vt:variant>
        <vt:lpwstr>https://www.unrc.edu.ar/unrc/cienciaytecnica/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de Ciencia y Técnica</dc:title>
  <dc:subject/>
  <dc:creator>Secretaria de Ciencia y Tecnica</dc:creator>
  <cp:keywords/>
  <dc:description/>
  <cp:lastModifiedBy>Melina</cp:lastModifiedBy>
  <cp:revision>3</cp:revision>
  <cp:lastPrinted>2025-04-15T20:51:00Z</cp:lastPrinted>
  <dcterms:created xsi:type="dcterms:W3CDTF">2025-04-25T18:56:00Z</dcterms:created>
  <dcterms:modified xsi:type="dcterms:W3CDTF">2025-04-28T14:08:00Z</dcterms:modified>
</cp:coreProperties>
</file>